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B4D6E" w14:textId="77777777" w:rsidR="00631122" w:rsidRPr="003B1AFC" w:rsidRDefault="0008780C" w:rsidP="00714D54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  <w:lang w:val="ca-ES"/>
        </w:rPr>
      </w:pPr>
      <w:r>
        <w:rPr>
          <w:rFonts w:ascii="Arial" w:hAnsi="Arial" w:cs="Arial"/>
          <w:b/>
          <w:spacing w:val="-3"/>
          <w:sz w:val="18"/>
          <w:szCs w:val="18"/>
          <w:lang w:val="ca-ES"/>
        </w:rPr>
        <w:t>Dades de la convocatò</w:t>
      </w:r>
      <w:r w:rsidR="00631122" w:rsidRPr="003B1AFC">
        <w:rPr>
          <w:rFonts w:ascii="Arial" w:hAnsi="Arial" w:cs="Arial"/>
          <w:b/>
          <w:spacing w:val="-3"/>
          <w:sz w:val="18"/>
          <w:szCs w:val="18"/>
          <w:lang w:val="ca-ES"/>
        </w:rPr>
        <w:t xml:space="preserve">ria 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2689"/>
        <w:gridCol w:w="1984"/>
        <w:gridCol w:w="1418"/>
        <w:gridCol w:w="1701"/>
        <w:gridCol w:w="1275"/>
      </w:tblGrid>
      <w:tr w:rsidR="00631122" w:rsidRPr="003B1AFC" w14:paraId="2A45EC90" w14:textId="77777777" w:rsidTr="002E5FC3">
        <w:tc>
          <w:tcPr>
            <w:tcW w:w="9067" w:type="dxa"/>
            <w:gridSpan w:val="5"/>
          </w:tcPr>
          <w:p w14:paraId="1296479C" w14:textId="70D03391" w:rsidR="00631122" w:rsidRPr="008153F1" w:rsidRDefault="008153F1" w:rsidP="00E16C24">
            <w:pPr>
              <w:jc w:val="both"/>
              <w:rPr>
                <w:rFonts w:ascii="Helvetica" w:hAnsi="Helvetica" w:cs="Helvetica"/>
                <w:b/>
                <w:sz w:val="20"/>
              </w:rPr>
            </w:pPr>
            <w:r w:rsidRPr="008153F1">
              <w:rPr>
                <w:rFonts w:ascii="Helvetica" w:hAnsi="Helvetica" w:cs="Helvetica"/>
                <w:i/>
                <w:iCs/>
                <w:sz w:val="20"/>
              </w:rPr>
              <w:t xml:space="preserve">PROCÉS SELECTIU, PER PROMOCIÓ INTERNA, D’UNA PLAÇA D’OFICIAL DE PRIMERA </w:t>
            </w:r>
            <w:r w:rsidR="00376476">
              <w:rPr>
                <w:rFonts w:ascii="Helvetica" w:hAnsi="Helvetica" w:cs="Helvetica"/>
                <w:i/>
                <w:iCs/>
                <w:sz w:val="20"/>
              </w:rPr>
              <w:t>DE MANTENIMENT</w:t>
            </w:r>
            <w:r w:rsidRPr="008153F1">
              <w:rPr>
                <w:rFonts w:ascii="Helvetica" w:hAnsi="Helvetica" w:cs="Helvetica"/>
                <w:i/>
                <w:iCs/>
                <w:sz w:val="20"/>
              </w:rPr>
              <w:t xml:space="preserve"> SUBGRUP C2 DE LA BRIGADA D’OBRES I SERVEIS DE L’AJUNTAMENT DE LA ROCA DEL VALLÈS, MITJANÇANT CONCURS-OPOSICIÓ (CODI </w:t>
            </w:r>
            <w:r w:rsidR="00376476">
              <w:rPr>
                <w:rFonts w:ascii="Helvetica" w:hAnsi="Helvetica" w:cs="Helvetica"/>
                <w:i/>
                <w:iCs/>
                <w:sz w:val="20"/>
              </w:rPr>
              <w:t>186813N</w:t>
            </w:r>
            <w:r w:rsidRPr="008153F1">
              <w:rPr>
                <w:rFonts w:ascii="Helvetica" w:hAnsi="Helvetica" w:cs="Helvetica"/>
                <w:b/>
                <w:bCs/>
                <w:i/>
                <w:iCs/>
                <w:sz w:val="20"/>
              </w:rPr>
              <w:t>)</w:t>
            </w:r>
          </w:p>
        </w:tc>
      </w:tr>
      <w:tr w:rsidR="000E1734" w:rsidRPr="003B1AFC" w14:paraId="7399CE8E" w14:textId="77777777" w:rsidTr="008153F1">
        <w:trPr>
          <w:trHeight w:val="872"/>
        </w:trPr>
        <w:tc>
          <w:tcPr>
            <w:tcW w:w="2689" w:type="dxa"/>
          </w:tcPr>
          <w:p w14:paraId="57910F53" w14:textId="77777777" w:rsidR="000E1734" w:rsidRPr="00905E92" w:rsidRDefault="0008780C" w:rsidP="00714D54">
            <w:pPr>
              <w:suppressAutoHyphens/>
              <w:jc w:val="both"/>
              <w:rPr>
                <w:rFonts w:ascii="Helvetica" w:hAnsi="Helvetica" w:cs="Helvetica"/>
                <w:color w:val="000000" w:themeColor="text1"/>
                <w:spacing w:val="-3"/>
                <w:sz w:val="18"/>
                <w:szCs w:val="18"/>
                <w:lang w:val="ca-ES"/>
              </w:rPr>
            </w:pPr>
            <w:r w:rsidRPr="00905E92">
              <w:rPr>
                <w:rFonts w:ascii="Helvetica" w:hAnsi="Helvetica" w:cs="Helvetica"/>
                <w:color w:val="000000" w:themeColor="text1"/>
                <w:spacing w:val="-3"/>
                <w:sz w:val="18"/>
                <w:szCs w:val="18"/>
                <w:lang w:val="ca-ES"/>
              </w:rPr>
              <w:t>Data publicacions:</w:t>
            </w:r>
          </w:p>
          <w:p w14:paraId="7305DA23" w14:textId="6C3AD108" w:rsidR="000E1734" w:rsidRPr="00905E92" w:rsidRDefault="002E5FC3" w:rsidP="0008780C">
            <w:pPr>
              <w:suppressAutoHyphens/>
              <w:ind w:right="-110"/>
              <w:jc w:val="both"/>
              <w:rPr>
                <w:rFonts w:ascii="Helvetica" w:hAnsi="Helvetica" w:cs="Helvetica"/>
                <w:color w:val="000000" w:themeColor="text1"/>
                <w:spacing w:val="-3"/>
                <w:sz w:val="18"/>
                <w:szCs w:val="18"/>
                <w:lang w:val="ca-ES"/>
              </w:rPr>
            </w:pPr>
            <w:r w:rsidRPr="00905E92">
              <w:rPr>
                <w:rFonts w:ascii="Helvetica" w:hAnsi="Helvetica" w:cs="Helvetica"/>
                <w:color w:val="000000" w:themeColor="text1"/>
                <w:spacing w:val="-3"/>
                <w:sz w:val="18"/>
                <w:szCs w:val="18"/>
                <w:lang w:val="ca-ES"/>
              </w:rPr>
              <w:t>BASES</w:t>
            </w:r>
            <w:r w:rsidR="000E1734" w:rsidRPr="00905E92">
              <w:rPr>
                <w:rFonts w:ascii="Helvetica" w:hAnsi="Helvetica" w:cs="Helvetica"/>
                <w:color w:val="000000" w:themeColor="text1"/>
                <w:spacing w:val="-3"/>
                <w:sz w:val="18"/>
                <w:szCs w:val="18"/>
                <w:lang w:val="ca-ES"/>
              </w:rPr>
              <w:t xml:space="preserve">: </w:t>
            </w:r>
            <w:r w:rsidRPr="00905E92">
              <w:rPr>
                <w:rFonts w:ascii="Helvetica" w:hAnsi="Helvetica" w:cs="Helvetica"/>
                <w:color w:val="000000" w:themeColor="text1"/>
                <w:spacing w:val="-3"/>
                <w:sz w:val="18"/>
                <w:szCs w:val="18"/>
                <w:lang w:val="ca-ES"/>
              </w:rPr>
              <w:t xml:space="preserve">                  </w:t>
            </w:r>
            <w:r w:rsidR="0008780C" w:rsidRPr="00905E92">
              <w:rPr>
                <w:rFonts w:ascii="Helvetica" w:hAnsi="Helvetica" w:cs="Helvetica"/>
                <w:color w:val="000000" w:themeColor="text1"/>
                <w:spacing w:val="-3"/>
                <w:sz w:val="18"/>
                <w:szCs w:val="18"/>
                <w:lang w:val="ca-ES"/>
              </w:rPr>
              <w:t xml:space="preserve">   </w:t>
            </w:r>
            <w:r w:rsidR="00E95214">
              <w:rPr>
                <w:rFonts w:ascii="Helvetica" w:hAnsi="Helvetica" w:cs="Helvetica"/>
                <w:color w:val="000000" w:themeColor="text1"/>
                <w:spacing w:val="-3"/>
                <w:sz w:val="18"/>
                <w:szCs w:val="18"/>
                <w:lang w:val="ca-ES"/>
              </w:rPr>
              <w:t>04/02/2026</w:t>
            </w:r>
          </w:p>
          <w:p w14:paraId="428E5BA3" w14:textId="7FD5055C" w:rsidR="000E1734" w:rsidRPr="00905E92" w:rsidRDefault="002E5FC3" w:rsidP="00E16C24">
            <w:pPr>
              <w:suppressAutoHyphens/>
              <w:ind w:right="-110"/>
              <w:jc w:val="both"/>
              <w:rPr>
                <w:rFonts w:ascii="Helvetica" w:hAnsi="Helvetica" w:cs="Helvetica"/>
                <w:color w:val="000000" w:themeColor="text1"/>
                <w:spacing w:val="-3"/>
                <w:sz w:val="18"/>
                <w:szCs w:val="18"/>
                <w:lang w:val="ca-ES"/>
              </w:rPr>
            </w:pPr>
            <w:r w:rsidRPr="00905E92">
              <w:rPr>
                <w:rFonts w:ascii="Helvetica" w:hAnsi="Helvetica" w:cs="Helvetica"/>
                <w:color w:val="000000" w:themeColor="text1"/>
                <w:spacing w:val="-3"/>
                <w:sz w:val="18"/>
                <w:szCs w:val="18"/>
                <w:lang w:val="ca-ES"/>
              </w:rPr>
              <w:t>CONVOCATÒRIA:</w:t>
            </w:r>
            <w:r w:rsidR="0008780C" w:rsidRPr="00905E92">
              <w:rPr>
                <w:rFonts w:ascii="Helvetica" w:hAnsi="Helvetica" w:cs="Helvetica"/>
                <w:color w:val="000000" w:themeColor="text1"/>
                <w:spacing w:val="-3"/>
                <w:sz w:val="18"/>
                <w:szCs w:val="18"/>
                <w:lang w:val="ca-ES"/>
              </w:rPr>
              <w:t xml:space="preserve">   </w:t>
            </w:r>
            <w:r w:rsidR="00C548FF">
              <w:rPr>
                <w:rFonts w:ascii="Helvetica" w:hAnsi="Helvetica" w:cs="Helvetica"/>
                <w:color w:val="000000" w:themeColor="text1"/>
                <w:spacing w:val="-3"/>
                <w:sz w:val="18"/>
                <w:szCs w:val="18"/>
                <w:lang w:val="ca-ES"/>
              </w:rPr>
              <w:t xml:space="preserve"> 11/02/</w:t>
            </w:r>
            <w:r w:rsidR="00E95214">
              <w:rPr>
                <w:rFonts w:ascii="Helvetica" w:hAnsi="Helvetica" w:cs="Helvetica"/>
                <w:color w:val="000000" w:themeColor="text1"/>
                <w:spacing w:val="-3"/>
                <w:sz w:val="18"/>
                <w:szCs w:val="18"/>
                <w:lang w:val="ca-ES"/>
              </w:rPr>
              <w:t>2026</w:t>
            </w:r>
          </w:p>
        </w:tc>
        <w:tc>
          <w:tcPr>
            <w:tcW w:w="1984" w:type="dxa"/>
          </w:tcPr>
          <w:p w14:paraId="6A5E5DD8" w14:textId="77777777" w:rsidR="000E1734" w:rsidRPr="00905E92" w:rsidRDefault="000E1734" w:rsidP="00714D54">
            <w:pPr>
              <w:suppressAutoHyphens/>
              <w:jc w:val="both"/>
              <w:rPr>
                <w:rFonts w:ascii="Helvetica" w:hAnsi="Helvetica" w:cs="Helvetica"/>
                <w:color w:val="000000" w:themeColor="text1"/>
                <w:spacing w:val="-3"/>
                <w:sz w:val="18"/>
                <w:szCs w:val="18"/>
                <w:lang w:val="ca-ES"/>
              </w:rPr>
            </w:pPr>
            <w:r w:rsidRPr="00905E92">
              <w:rPr>
                <w:rFonts w:ascii="Helvetica" w:hAnsi="Helvetica" w:cs="Helvetica"/>
                <w:color w:val="000000" w:themeColor="text1"/>
                <w:spacing w:val="-3"/>
                <w:sz w:val="18"/>
                <w:szCs w:val="18"/>
                <w:lang w:val="ca-ES"/>
              </w:rPr>
              <w:t xml:space="preserve">Termini de presentació d’instàncies: </w:t>
            </w:r>
          </w:p>
          <w:p w14:paraId="41431B4F" w14:textId="2E4950F1" w:rsidR="000E1734" w:rsidRPr="00C548FF" w:rsidRDefault="007F1FB6" w:rsidP="00E16C24">
            <w:pPr>
              <w:suppressAutoHyphens/>
              <w:jc w:val="both"/>
              <w:rPr>
                <w:rFonts w:ascii="Helvetica" w:hAnsi="Helvetica" w:cs="Helvetica"/>
                <w:b/>
                <w:bCs/>
                <w:color w:val="000000" w:themeColor="text1"/>
                <w:spacing w:val="-3"/>
                <w:sz w:val="18"/>
                <w:szCs w:val="18"/>
                <w:lang w:val="ca-ES"/>
              </w:rPr>
            </w:pPr>
            <w:r w:rsidRPr="00C548FF">
              <w:rPr>
                <w:rFonts w:ascii="Helvetica" w:hAnsi="Helvetica" w:cs="Helvetica"/>
                <w:b/>
                <w:bCs/>
                <w:color w:val="000000" w:themeColor="text1"/>
                <w:spacing w:val="-3"/>
                <w:sz w:val="18"/>
                <w:szCs w:val="18"/>
                <w:lang w:val="ca-ES"/>
              </w:rPr>
              <w:t>De</w:t>
            </w:r>
            <w:r w:rsidR="008153F1" w:rsidRPr="00C548FF">
              <w:rPr>
                <w:rFonts w:ascii="Helvetica" w:hAnsi="Helvetica" w:cs="Helvetica"/>
                <w:b/>
                <w:bCs/>
                <w:color w:val="000000" w:themeColor="text1"/>
                <w:spacing w:val="-3"/>
                <w:sz w:val="18"/>
                <w:szCs w:val="18"/>
                <w:lang w:val="ca-ES"/>
              </w:rPr>
              <w:t>l</w:t>
            </w:r>
            <w:r w:rsidR="00C548FF" w:rsidRPr="00C548FF">
              <w:rPr>
                <w:rFonts w:ascii="Helvetica" w:hAnsi="Helvetica" w:cs="Helvetica"/>
                <w:b/>
                <w:bCs/>
                <w:color w:val="000000" w:themeColor="text1"/>
                <w:spacing w:val="-3"/>
                <w:sz w:val="18"/>
                <w:szCs w:val="18"/>
                <w:lang w:val="ca-ES"/>
              </w:rPr>
              <w:t xml:space="preserve"> 12/02/2026 al 11/03/2026</w:t>
            </w:r>
          </w:p>
        </w:tc>
        <w:tc>
          <w:tcPr>
            <w:tcW w:w="1418" w:type="dxa"/>
          </w:tcPr>
          <w:p w14:paraId="2631FA63" w14:textId="77777777" w:rsidR="00C548FF" w:rsidRDefault="000E1734" w:rsidP="00714D54">
            <w:pPr>
              <w:suppressAutoHyphens/>
              <w:jc w:val="both"/>
              <w:rPr>
                <w:rFonts w:ascii="Helvetica" w:hAnsi="Helvetica" w:cs="Helvetica"/>
                <w:spacing w:val="-3"/>
                <w:sz w:val="18"/>
                <w:szCs w:val="18"/>
                <w:lang w:val="ca-ES"/>
              </w:rPr>
            </w:pPr>
            <w:r w:rsidRPr="00D010BE">
              <w:rPr>
                <w:rFonts w:ascii="Helvetica" w:hAnsi="Helvetica" w:cs="Helvetica"/>
                <w:spacing w:val="-3"/>
                <w:sz w:val="18"/>
                <w:szCs w:val="18"/>
                <w:lang w:val="ca-ES"/>
              </w:rPr>
              <w:t xml:space="preserve">Codi </w:t>
            </w:r>
            <w:r w:rsidR="00C548FF">
              <w:rPr>
                <w:rFonts w:ascii="Helvetica" w:hAnsi="Helvetica" w:cs="Helvetica"/>
                <w:spacing w:val="-3"/>
                <w:sz w:val="18"/>
                <w:szCs w:val="18"/>
                <w:lang w:val="ca-ES"/>
              </w:rPr>
              <w:t>convocatòria:</w:t>
            </w:r>
          </w:p>
          <w:p w14:paraId="09CA6EF7" w14:textId="230F8A1B" w:rsidR="000E1734" w:rsidRPr="00D010BE" w:rsidRDefault="00E5449D" w:rsidP="00714D54">
            <w:pPr>
              <w:suppressAutoHyphens/>
              <w:jc w:val="both"/>
              <w:rPr>
                <w:rFonts w:ascii="Helvetica" w:hAnsi="Helvetica" w:cs="Helvetica"/>
                <w:spacing w:val="-3"/>
                <w:sz w:val="18"/>
                <w:szCs w:val="18"/>
                <w:lang w:val="ca-ES"/>
              </w:rPr>
            </w:pPr>
            <w:r w:rsidRPr="00C548FF">
              <w:rPr>
                <w:rFonts w:ascii="Helvetica" w:hAnsi="Helvetica" w:cs="Helvetica"/>
                <w:b/>
                <w:bCs/>
                <w:i/>
                <w:iCs/>
                <w:sz w:val="20"/>
              </w:rPr>
              <w:t>186813N</w:t>
            </w:r>
            <w:r w:rsidRPr="00C548FF">
              <w:rPr>
                <w:rFonts w:ascii="Helvetica" w:hAnsi="Helvetica" w:cs="Helvetica"/>
                <w:b/>
                <w:bCs/>
                <w:spacing w:val="-3"/>
                <w:sz w:val="18"/>
                <w:szCs w:val="18"/>
                <w:lang w:val="ca-ES"/>
              </w:rPr>
              <w:t xml:space="preserve"> </w:t>
            </w:r>
          </w:p>
        </w:tc>
        <w:tc>
          <w:tcPr>
            <w:tcW w:w="1701" w:type="dxa"/>
          </w:tcPr>
          <w:p w14:paraId="360FB081" w14:textId="77777777" w:rsidR="000E1734" w:rsidRPr="00D010BE" w:rsidRDefault="000E1734" w:rsidP="00714D54">
            <w:pPr>
              <w:suppressAutoHyphens/>
              <w:jc w:val="both"/>
              <w:rPr>
                <w:rFonts w:ascii="Helvetica" w:hAnsi="Helvetica" w:cs="Helvetica"/>
                <w:spacing w:val="-3"/>
                <w:sz w:val="18"/>
                <w:szCs w:val="18"/>
                <w:lang w:val="ca-ES"/>
              </w:rPr>
            </w:pPr>
            <w:r w:rsidRPr="00D010BE">
              <w:rPr>
                <w:rFonts w:ascii="Helvetica" w:hAnsi="Helvetica" w:cs="Helvetica"/>
                <w:spacing w:val="-3"/>
                <w:sz w:val="18"/>
                <w:szCs w:val="18"/>
                <w:lang w:val="ca-ES"/>
              </w:rPr>
              <w:t>Sistema accés:</w:t>
            </w:r>
          </w:p>
          <w:p w14:paraId="12F3163D" w14:textId="77777777" w:rsidR="000E1734" w:rsidRPr="00C548FF" w:rsidRDefault="00831131" w:rsidP="00714D54">
            <w:pPr>
              <w:suppressAutoHyphens/>
              <w:jc w:val="both"/>
              <w:rPr>
                <w:rFonts w:ascii="Helvetica" w:hAnsi="Helvetica" w:cs="Helvetica"/>
                <w:b/>
                <w:bCs/>
                <w:spacing w:val="-3"/>
                <w:sz w:val="18"/>
                <w:szCs w:val="18"/>
                <w:lang w:val="ca-ES"/>
              </w:rPr>
            </w:pPr>
            <w:r w:rsidRPr="00C548FF">
              <w:rPr>
                <w:rFonts w:ascii="Helvetica" w:hAnsi="Helvetica" w:cs="Helvetica"/>
                <w:b/>
                <w:bCs/>
                <w:color w:val="000000" w:themeColor="text1"/>
                <w:spacing w:val="-3"/>
                <w:sz w:val="18"/>
                <w:szCs w:val="18"/>
                <w:lang w:val="ca-ES"/>
              </w:rPr>
              <w:t>Concurs-oposició</w:t>
            </w:r>
            <w:r w:rsidR="008153F1" w:rsidRPr="00C548FF">
              <w:rPr>
                <w:rFonts w:ascii="Helvetica" w:hAnsi="Helvetica" w:cs="Helvetica"/>
                <w:b/>
                <w:bCs/>
                <w:color w:val="000000" w:themeColor="text1"/>
                <w:spacing w:val="-3"/>
                <w:sz w:val="18"/>
                <w:szCs w:val="18"/>
                <w:lang w:val="ca-ES"/>
              </w:rPr>
              <w:t xml:space="preserve"> promoció interna</w:t>
            </w:r>
          </w:p>
        </w:tc>
        <w:tc>
          <w:tcPr>
            <w:tcW w:w="1275" w:type="dxa"/>
          </w:tcPr>
          <w:p w14:paraId="12A8DFAE" w14:textId="77777777" w:rsidR="00974403" w:rsidRPr="00D010BE" w:rsidRDefault="007E32F5" w:rsidP="007E32F5">
            <w:pPr>
              <w:suppressAutoHyphens/>
              <w:rPr>
                <w:rFonts w:ascii="Helvetica" w:hAnsi="Helvetica" w:cs="Helvetica"/>
                <w:spacing w:val="-3"/>
                <w:sz w:val="18"/>
                <w:szCs w:val="18"/>
                <w:lang w:val="ca-ES"/>
              </w:rPr>
            </w:pPr>
            <w:r>
              <w:rPr>
                <w:rFonts w:ascii="Helvetica" w:hAnsi="Helvetica" w:cs="Helvetica"/>
                <w:spacing w:val="-3"/>
                <w:sz w:val="18"/>
                <w:szCs w:val="18"/>
                <w:lang w:val="ca-ES"/>
              </w:rPr>
              <w:t xml:space="preserve">Tipus de contracte: </w:t>
            </w:r>
            <w:r w:rsidR="00E16C24" w:rsidRPr="00C548FF">
              <w:rPr>
                <w:rFonts w:ascii="Helvetica" w:hAnsi="Helvetica" w:cs="Helvetica"/>
                <w:b/>
                <w:bCs/>
                <w:color w:val="000000" w:themeColor="text1"/>
                <w:spacing w:val="-3"/>
                <w:sz w:val="18"/>
                <w:szCs w:val="18"/>
                <w:lang w:val="ca-ES"/>
              </w:rPr>
              <w:t>laboral fix</w:t>
            </w:r>
          </w:p>
        </w:tc>
      </w:tr>
    </w:tbl>
    <w:p w14:paraId="6E960E33" w14:textId="77777777" w:rsidR="00631122" w:rsidRPr="0008780C" w:rsidRDefault="00631122" w:rsidP="00714D54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  <w:lang w:val="ca-ES"/>
        </w:rPr>
      </w:pPr>
    </w:p>
    <w:p w14:paraId="0DABBB08" w14:textId="77777777" w:rsidR="00631122" w:rsidRPr="0008780C" w:rsidRDefault="00430088" w:rsidP="00714D54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  <w:lang w:val="ca-ES"/>
        </w:rPr>
      </w:pPr>
      <w:r w:rsidRPr="0008780C">
        <w:rPr>
          <w:rFonts w:ascii="Arial" w:hAnsi="Arial" w:cs="Arial"/>
          <w:b/>
          <w:spacing w:val="-3"/>
          <w:sz w:val="18"/>
          <w:szCs w:val="18"/>
          <w:lang w:val="ca-ES"/>
        </w:rPr>
        <w:t>Dades personals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1134"/>
        <w:gridCol w:w="141"/>
        <w:gridCol w:w="1560"/>
        <w:gridCol w:w="1701"/>
        <w:gridCol w:w="1836"/>
      </w:tblGrid>
      <w:tr w:rsidR="00430088" w:rsidRPr="00D010BE" w14:paraId="6C02A3F4" w14:textId="77777777" w:rsidTr="00182A32">
        <w:tc>
          <w:tcPr>
            <w:tcW w:w="5524" w:type="dxa"/>
            <w:gridSpan w:val="4"/>
          </w:tcPr>
          <w:p w14:paraId="1032E92B" w14:textId="77777777" w:rsidR="00430088" w:rsidRPr="00D010BE" w:rsidRDefault="00430088" w:rsidP="00E3252C">
            <w:pPr>
              <w:suppressAutoHyphens/>
              <w:jc w:val="both"/>
              <w:rPr>
                <w:rFonts w:ascii="Helvetica" w:hAnsi="Helvetica" w:cs="Helvetica"/>
                <w:spacing w:val="-3"/>
                <w:sz w:val="20"/>
                <w:lang w:val="ca-ES"/>
              </w:rPr>
            </w:pPr>
            <w:r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>Cognoms</w:t>
            </w:r>
            <w:r w:rsidR="00182A32"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 xml:space="preserve">:   </w:t>
            </w:r>
            <w:sdt>
              <w:sdtPr>
                <w:rPr>
                  <w:rStyle w:val="Textoennegrita"/>
                </w:rPr>
                <w:id w:val="-511071096"/>
                <w:placeholder>
                  <w:docPart w:val="2778156E2DCE444EB13D55A036DFC1EC"/>
                </w:placeholder>
                <w:showingPlcHdr/>
                <w:text/>
              </w:sdtPr>
              <w:sdtEndPr>
                <w:rPr>
                  <w:rStyle w:val="Fuentedeprrafopredeter"/>
                  <w:rFonts w:ascii="Helvetica" w:hAnsi="Helvetica" w:cs="Helvetica"/>
                  <w:b w:val="0"/>
                  <w:bCs w:val="0"/>
                  <w:sz w:val="20"/>
                  <w:lang w:val="ca-ES"/>
                </w:rPr>
              </w:sdtEndPr>
              <w:sdtContent>
                <w:r w:rsidR="00E3252C" w:rsidRPr="00D010BE">
                  <w:rPr>
                    <w:rStyle w:val="Textodelmarcadordeposicin"/>
                    <w:rFonts w:ascii="Helvetica" w:eastAsiaTheme="minorHAnsi" w:hAnsi="Helvetica" w:cs="Helvetica"/>
                    <w:sz w:val="20"/>
                  </w:rPr>
                  <w:t>escriure cognoms.</w:t>
                </w:r>
              </w:sdtContent>
            </w:sdt>
          </w:p>
        </w:tc>
        <w:tc>
          <w:tcPr>
            <w:tcW w:w="3537" w:type="dxa"/>
            <w:gridSpan w:val="2"/>
          </w:tcPr>
          <w:p w14:paraId="0C27C023" w14:textId="77777777" w:rsidR="00430088" w:rsidRPr="00D010BE" w:rsidRDefault="00430088" w:rsidP="00E3252C">
            <w:pPr>
              <w:suppressAutoHyphens/>
              <w:jc w:val="both"/>
              <w:rPr>
                <w:rFonts w:ascii="Helvetica" w:hAnsi="Helvetica" w:cs="Helvetica"/>
                <w:spacing w:val="-3"/>
                <w:sz w:val="20"/>
                <w:lang w:val="ca-ES"/>
              </w:rPr>
            </w:pPr>
            <w:r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 xml:space="preserve">Nom: </w:t>
            </w:r>
            <w:r w:rsidR="00182A32"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 xml:space="preserve">  </w:t>
            </w:r>
            <w:sdt>
              <w:sdtPr>
                <w:rPr>
                  <w:rStyle w:val="Textoennegrita"/>
                </w:rPr>
                <w:id w:val="1307980865"/>
                <w:placeholder>
                  <w:docPart w:val="C4AEC52B15D64C998044358EDF1E18C7"/>
                </w:placeholder>
                <w:showingPlcHdr/>
                <w:text/>
              </w:sdtPr>
              <w:sdtEndPr>
                <w:rPr>
                  <w:rStyle w:val="Fuentedeprrafopredeter"/>
                  <w:rFonts w:ascii="Helvetica" w:hAnsi="Helvetica" w:cs="Helvetica"/>
                  <w:b w:val="0"/>
                  <w:bCs w:val="0"/>
                  <w:spacing w:val="-3"/>
                  <w:sz w:val="20"/>
                  <w:lang w:val="ca-ES"/>
                </w:rPr>
              </w:sdtEndPr>
              <w:sdtContent>
                <w:r w:rsidR="00E3252C" w:rsidRPr="00D010BE">
                  <w:rPr>
                    <w:rFonts w:ascii="Helvetica" w:hAnsi="Helvetica" w:cs="Helvetica"/>
                    <w:color w:val="7F7F7F" w:themeColor="text1" w:themeTint="80"/>
                    <w:spacing w:val="-3"/>
                    <w:sz w:val="20"/>
                    <w:lang w:val="ca-ES"/>
                  </w:rPr>
                  <w:t>escriure nom</w:t>
                </w:r>
              </w:sdtContent>
            </w:sdt>
          </w:p>
        </w:tc>
      </w:tr>
      <w:tr w:rsidR="00430088" w:rsidRPr="00D010BE" w14:paraId="6F79A797" w14:textId="77777777" w:rsidTr="008120FB">
        <w:tc>
          <w:tcPr>
            <w:tcW w:w="2689" w:type="dxa"/>
          </w:tcPr>
          <w:p w14:paraId="3C58AC0C" w14:textId="77777777" w:rsidR="00430088" w:rsidRPr="00D010BE" w:rsidRDefault="00430088" w:rsidP="00E3252C">
            <w:pPr>
              <w:suppressAutoHyphens/>
              <w:jc w:val="both"/>
              <w:rPr>
                <w:rFonts w:ascii="Helvetica" w:hAnsi="Helvetica" w:cs="Helvetica"/>
                <w:spacing w:val="-3"/>
                <w:sz w:val="20"/>
                <w:lang w:val="ca-ES"/>
              </w:rPr>
            </w:pPr>
            <w:r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>NIF:</w:t>
            </w:r>
            <w:r w:rsidR="00182A32"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 xml:space="preserve">  </w:t>
            </w:r>
            <w:sdt>
              <w:sdtPr>
                <w:rPr>
                  <w:rStyle w:val="Textoennegrita"/>
                </w:rPr>
                <w:id w:val="83892719"/>
                <w:placeholder>
                  <w:docPart w:val="1511128C05DA4247BE69E0356F496FF4"/>
                </w:placeholder>
                <w:showingPlcHdr/>
                <w:text/>
              </w:sdtPr>
              <w:sdtEndPr>
                <w:rPr>
                  <w:rStyle w:val="Fuentedeprrafopredeter"/>
                  <w:rFonts w:ascii="Helvetica" w:hAnsi="Helvetica" w:cs="Helvetica"/>
                  <w:b w:val="0"/>
                  <w:bCs w:val="0"/>
                  <w:spacing w:val="-3"/>
                  <w:sz w:val="20"/>
                  <w:lang w:val="ca-ES"/>
                </w:rPr>
              </w:sdtEndPr>
              <w:sdtContent>
                <w:r w:rsidR="00E3252C" w:rsidRPr="00D010BE">
                  <w:rPr>
                    <w:rStyle w:val="Textodelmarcadordeposicin"/>
                    <w:rFonts w:ascii="Helvetica" w:eastAsiaTheme="minorHAnsi" w:hAnsi="Helvetica" w:cs="Helvetica"/>
                    <w:sz w:val="20"/>
                  </w:rPr>
                  <w:t>escriure NiF</w:t>
                </w:r>
              </w:sdtContent>
            </w:sdt>
          </w:p>
        </w:tc>
        <w:tc>
          <w:tcPr>
            <w:tcW w:w="2835" w:type="dxa"/>
            <w:gridSpan w:val="3"/>
          </w:tcPr>
          <w:p w14:paraId="30CD0B1F" w14:textId="77777777" w:rsidR="00430088" w:rsidRPr="00D010BE" w:rsidRDefault="00364313" w:rsidP="00E3252C">
            <w:pPr>
              <w:suppressAutoHyphens/>
              <w:jc w:val="both"/>
              <w:rPr>
                <w:rFonts w:ascii="Helvetica" w:hAnsi="Helvetica" w:cs="Helvetica"/>
                <w:spacing w:val="-3"/>
                <w:sz w:val="20"/>
                <w:lang w:val="ca-ES"/>
              </w:rPr>
            </w:pPr>
            <w:r>
              <w:rPr>
                <w:rFonts w:ascii="Helvetica" w:hAnsi="Helvetica" w:cs="Helvetica"/>
                <w:spacing w:val="-3"/>
                <w:sz w:val="20"/>
                <w:lang w:val="ca-ES"/>
              </w:rPr>
              <w:t>Data naixe</w:t>
            </w:r>
            <w:r w:rsidR="00182A32"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 xml:space="preserve">ment: </w:t>
            </w:r>
            <w:sdt>
              <w:sdtPr>
                <w:rPr>
                  <w:rStyle w:val="Textoennegrita"/>
                </w:rPr>
                <w:id w:val="1084958776"/>
                <w:placeholder>
                  <w:docPart w:val="90D0172C97D54C3698363C686C776143"/>
                </w:placeholder>
                <w:showingPlcHdr/>
                <w:text/>
              </w:sdtPr>
              <w:sdtEndPr>
                <w:rPr>
                  <w:rStyle w:val="Fuentedeprrafopredeter"/>
                  <w:rFonts w:ascii="Helvetica" w:hAnsi="Helvetica" w:cs="Helvetica"/>
                  <w:b w:val="0"/>
                  <w:bCs w:val="0"/>
                  <w:spacing w:val="-3"/>
                  <w:sz w:val="20"/>
                  <w:lang w:val="ca-ES"/>
                </w:rPr>
              </w:sdtEndPr>
              <w:sdtContent>
                <w:r w:rsidR="00E3252C" w:rsidRPr="00D010BE">
                  <w:rPr>
                    <w:rFonts w:ascii="Helvetica" w:hAnsi="Helvetica" w:cs="Helvetica"/>
                    <w:color w:val="7F7F7F" w:themeColor="text1" w:themeTint="80"/>
                    <w:spacing w:val="-3"/>
                    <w:sz w:val="20"/>
                    <w:lang w:val="ca-ES"/>
                  </w:rPr>
                  <w:t>escriure data</w:t>
                </w:r>
                <w:r w:rsidR="00E3252C" w:rsidRPr="00D010BE">
                  <w:rPr>
                    <w:rStyle w:val="Textodelmarcadordeposicin"/>
                    <w:rFonts w:ascii="Helvetica" w:hAnsi="Helvetica" w:cs="Helvetica"/>
                    <w:color w:val="7F7F7F" w:themeColor="text1" w:themeTint="80"/>
                    <w:sz w:val="20"/>
                  </w:rPr>
                  <w:t>.</w:t>
                </w:r>
              </w:sdtContent>
            </w:sdt>
          </w:p>
        </w:tc>
        <w:tc>
          <w:tcPr>
            <w:tcW w:w="3537" w:type="dxa"/>
            <w:gridSpan w:val="2"/>
          </w:tcPr>
          <w:p w14:paraId="45307808" w14:textId="77777777" w:rsidR="00430088" w:rsidRPr="00D010BE" w:rsidRDefault="00EB51E8" w:rsidP="00E3252C">
            <w:pPr>
              <w:suppressAutoHyphens/>
              <w:jc w:val="both"/>
              <w:rPr>
                <w:rFonts w:ascii="Helvetica" w:hAnsi="Helvetica" w:cs="Helvetica"/>
                <w:spacing w:val="-3"/>
                <w:sz w:val="20"/>
                <w:lang w:val="ca-ES"/>
              </w:rPr>
            </w:pPr>
            <w:r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>Nacio</w:t>
            </w:r>
            <w:r w:rsidR="00430088"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>nalitat</w:t>
            </w:r>
            <w:r w:rsidR="00182A32"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 xml:space="preserve">: </w:t>
            </w:r>
            <w:sdt>
              <w:sdtPr>
                <w:rPr>
                  <w:rStyle w:val="Textoennegrita"/>
                </w:rPr>
                <w:id w:val="-693151171"/>
                <w:placeholder>
                  <w:docPart w:val="F117FD50812E4BCFA299E2091D1C33C4"/>
                </w:placeholder>
                <w:showingPlcHdr/>
                <w:text/>
              </w:sdtPr>
              <w:sdtEndPr>
                <w:rPr>
                  <w:rStyle w:val="Fuentedeprrafopredeter"/>
                  <w:rFonts w:ascii="Helvetica" w:hAnsi="Helvetica" w:cs="Helvetica"/>
                  <w:b w:val="0"/>
                  <w:bCs w:val="0"/>
                  <w:spacing w:val="-3"/>
                  <w:sz w:val="20"/>
                  <w:lang w:val="ca-ES"/>
                </w:rPr>
              </w:sdtEndPr>
              <w:sdtContent>
                <w:r w:rsidR="00E3252C" w:rsidRPr="00D010BE">
                  <w:rPr>
                    <w:rFonts w:ascii="Helvetica" w:hAnsi="Helvetica" w:cs="Helvetica"/>
                    <w:color w:val="7F7F7F" w:themeColor="text1" w:themeTint="80"/>
                    <w:spacing w:val="-3"/>
                    <w:sz w:val="20"/>
                    <w:lang w:val="ca-ES"/>
                  </w:rPr>
                  <w:t>escriure nacionalitat</w:t>
                </w:r>
                <w:r w:rsidR="00E3252C" w:rsidRPr="00D010BE">
                  <w:rPr>
                    <w:rStyle w:val="Textodelmarcadordeposicin"/>
                    <w:rFonts w:ascii="Helvetica" w:hAnsi="Helvetica" w:cs="Helvetica"/>
                    <w:color w:val="7F7F7F" w:themeColor="text1" w:themeTint="80"/>
                    <w:sz w:val="20"/>
                  </w:rPr>
                  <w:t>.</w:t>
                </w:r>
              </w:sdtContent>
            </w:sdt>
          </w:p>
        </w:tc>
      </w:tr>
      <w:tr w:rsidR="00430088" w:rsidRPr="00D010BE" w14:paraId="6F2C9FA7" w14:textId="77777777" w:rsidTr="00430088">
        <w:tc>
          <w:tcPr>
            <w:tcW w:w="3964" w:type="dxa"/>
            <w:gridSpan w:val="3"/>
          </w:tcPr>
          <w:p w14:paraId="291F4025" w14:textId="77777777" w:rsidR="00430088" w:rsidRPr="00D010BE" w:rsidRDefault="00430088" w:rsidP="00E3252C">
            <w:pPr>
              <w:suppressAutoHyphens/>
              <w:jc w:val="both"/>
              <w:rPr>
                <w:rFonts w:ascii="Helvetica" w:hAnsi="Helvetica" w:cs="Helvetica"/>
                <w:spacing w:val="-3"/>
                <w:sz w:val="20"/>
                <w:lang w:val="ca-ES"/>
              </w:rPr>
            </w:pPr>
            <w:r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>Domicili:</w:t>
            </w:r>
            <w:r w:rsidR="00F91E05"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 xml:space="preserve">  </w:t>
            </w:r>
            <w:sdt>
              <w:sdtPr>
                <w:rPr>
                  <w:rStyle w:val="Textoennegrita"/>
                </w:rPr>
                <w:id w:val="639929301"/>
                <w:placeholder>
                  <w:docPart w:val="08D6247DBC804BEEBBE0F0919BF2BC3A"/>
                </w:placeholder>
                <w:showingPlcHdr/>
                <w:text/>
              </w:sdtPr>
              <w:sdtEndPr>
                <w:rPr>
                  <w:rStyle w:val="Fuentedeprrafopredeter"/>
                  <w:rFonts w:ascii="Helvetica" w:hAnsi="Helvetica" w:cs="Helvetica"/>
                  <w:b w:val="0"/>
                  <w:bCs w:val="0"/>
                  <w:spacing w:val="-3"/>
                  <w:sz w:val="20"/>
                  <w:lang w:val="ca-ES"/>
                </w:rPr>
              </w:sdtEndPr>
              <w:sdtContent>
                <w:r w:rsidR="00E3252C" w:rsidRPr="00D010BE">
                  <w:rPr>
                    <w:rFonts w:ascii="Helvetica" w:hAnsi="Helvetica" w:cs="Helvetica"/>
                    <w:color w:val="595959" w:themeColor="text1" w:themeTint="A6"/>
                    <w:spacing w:val="-3"/>
                    <w:sz w:val="20"/>
                    <w:lang w:val="ca-ES"/>
                  </w:rPr>
                  <w:t>escriure domicili</w:t>
                </w:r>
                <w:r w:rsidR="00E3252C" w:rsidRPr="00D010BE">
                  <w:rPr>
                    <w:rStyle w:val="Textodelmarcadordeposicin"/>
                    <w:rFonts w:ascii="Helvetica" w:hAnsi="Helvetica" w:cs="Helvetica"/>
                    <w:color w:val="595959" w:themeColor="text1" w:themeTint="A6"/>
                    <w:sz w:val="20"/>
                  </w:rPr>
                  <w:t>.</w:t>
                </w:r>
              </w:sdtContent>
            </w:sdt>
          </w:p>
        </w:tc>
        <w:tc>
          <w:tcPr>
            <w:tcW w:w="3261" w:type="dxa"/>
            <w:gridSpan w:val="2"/>
          </w:tcPr>
          <w:p w14:paraId="2EECA1AF" w14:textId="77777777" w:rsidR="00430088" w:rsidRPr="00D010BE" w:rsidRDefault="00430088" w:rsidP="00E3252C">
            <w:pPr>
              <w:suppressAutoHyphens/>
              <w:jc w:val="both"/>
              <w:rPr>
                <w:rFonts w:ascii="Helvetica" w:hAnsi="Helvetica" w:cs="Helvetica"/>
                <w:spacing w:val="-3"/>
                <w:sz w:val="20"/>
                <w:lang w:val="ca-ES"/>
              </w:rPr>
            </w:pPr>
            <w:r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>Municipi</w:t>
            </w:r>
            <w:r w:rsidR="00F91E05"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 xml:space="preserve">: </w:t>
            </w:r>
            <w:sdt>
              <w:sdtPr>
                <w:rPr>
                  <w:rStyle w:val="Textoennegrita"/>
                </w:rPr>
                <w:id w:val="-221841666"/>
                <w:placeholder>
                  <w:docPart w:val="CD7FF3849583445183C6B53F6A1396F0"/>
                </w:placeholder>
                <w:showingPlcHdr/>
                <w:text/>
              </w:sdtPr>
              <w:sdtEndPr>
                <w:rPr>
                  <w:rStyle w:val="Fuentedeprrafopredeter"/>
                  <w:rFonts w:ascii="Helvetica" w:hAnsi="Helvetica" w:cs="Helvetica"/>
                  <w:b w:val="0"/>
                  <w:bCs w:val="0"/>
                  <w:spacing w:val="-3"/>
                  <w:sz w:val="20"/>
                  <w:lang w:val="ca-ES"/>
                </w:rPr>
              </w:sdtEndPr>
              <w:sdtContent>
                <w:r w:rsidR="00E3252C" w:rsidRPr="00D010BE">
                  <w:rPr>
                    <w:rFonts w:ascii="Helvetica" w:hAnsi="Helvetica" w:cs="Helvetica"/>
                    <w:color w:val="7F7F7F" w:themeColor="text1" w:themeTint="80"/>
                    <w:spacing w:val="-3"/>
                    <w:sz w:val="20"/>
                    <w:lang w:val="ca-ES"/>
                  </w:rPr>
                  <w:t xml:space="preserve">escriure municipi </w:t>
                </w:r>
              </w:sdtContent>
            </w:sdt>
          </w:p>
        </w:tc>
        <w:tc>
          <w:tcPr>
            <w:tcW w:w="1836" w:type="dxa"/>
          </w:tcPr>
          <w:p w14:paraId="47039309" w14:textId="77777777" w:rsidR="00430088" w:rsidRPr="00D010BE" w:rsidRDefault="00EB51E8" w:rsidP="00E3252C">
            <w:pPr>
              <w:suppressAutoHyphens/>
              <w:jc w:val="both"/>
              <w:rPr>
                <w:rFonts w:ascii="Helvetica" w:hAnsi="Helvetica" w:cs="Helvetica"/>
                <w:spacing w:val="-3"/>
                <w:sz w:val="20"/>
                <w:lang w:val="ca-ES"/>
              </w:rPr>
            </w:pPr>
            <w:r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>CP</w:t>
            </w:r>
            <w:r w:rsidR="00430088"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>:</w:t>
            </w:r>
            <w:r w:rsidR="00F91E05"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 xml:space="preserve"> </w:t>
            </w:r>
            <w:sdt>
              <w:sdtPr>
                <w:rPr>
                  <w:rStyle w:val="Textoennegrita"/>
                </w:rPr>
                <w:id w:val="998852289"/>
                <w:placeholder>
                  <w:docPart w:val="232DF74BCBCC43FCBC7F6E8D09E024F6"/>
                </w:placeholder>
                <w:showingPlcHdr/>
                <w:text/>
              </w:sdtPr>
              <w:sdtEndPr>
                <w:rPr>
                  <w:rStyle w:val="Fuentedeprrafopredeter"/>
                  <w:rFonts w:ascii="Helvetica" w:hAnsi="Helvetica" w:cs="Helvetica"/>
                  <w:b w:val="0"/>
                  <w:bCs w:val="0"/>
                  <w:spacing w:val="-3"/>
                  <w:sz w:val="20"/>
                  <w:lang w:val="ca-ES"/>
                </w:rPr>
              </w:sdtEndPr>
              <w:sdtContent>
                <w:r w:rsidR="00E3252C" w:rsidRPr="00D010BE">
                  <w:rPr>
                    <w:rFonts w:ascii="Helvetica" w:hAnsi="Helvetica" w:cs="Helvetica"/>
                    <w:color w:val="7F7F7F" w:themeColor="text1" w:themeTint="80"/>
                    <w:spacing w:val="-3"/>
                    <w:sz w:val="20"/>
                    <w:lang w:val="ca-ES"/>
                  </w:rPr>
                  <w:t>Codi Postal</w:t>
                </w:r>
                <w:r w:rsidR="00E3252C" w:rsidRPr="00D010BE">
                  <w:rPr>
                    <w:rStyle w:val="Textodelmarcadordeposicin"/>
                    <w:rFonts w:ascii="Helvetica" w:hAnsi="Helvetica" w:cs="Helvetica"/>
                    <w:color w:val="7F7F7F" w:themeColor="text1" w:themeTint="80"/>
                    <w:sz w:val="20"/>
                  </w:rPr>
                  <w:t>.</w:t>
                </w:r>
              </w:sdtContent>
            </w:sdt>
          </w:p>
        </w:tc>
      </w:tr>
      <w:tr w:rsidR="00430088" w:rsidRPr="00D010BE" w14:paraId="23954D27" w14:textId="77777777" w:rsidTr="008120FB">
        <w:tc>
          <w:tcPr>
            <w:tcW w:w="3823" w:type="dxa"/>
            <w:gridSpan w:val="2"/>
          </w:tcPr>
          <w:p w14:paraId="1DF5AC47" w14:textId="77777777" w:rsidR="00430088" w:rsidRPr="00D010BE" w:rsidRDefault="0083683A" w:rsidP="00E3252C">
            <w:pPr>
              <w:suppressAutoHyphens/>
              <w:rPr>
                <w:rFonts w:ascii="Helvetica" w:hAnsi="Helvetica" w:cs="Helvetica"/>
                <w:spacing w:val="-3"/>
                <w:sz w:val="20"/>
                <w:lang w:val="ca-ES"/>
              </w:rPr>
            </w:pPr>
            <w:r>
              <w:rPr>
                <w:rFonts w:ascii="Helvetica" w:hAnsi="Helvetica" w:cs="Helvetica"/>
                <w:spacing w:val="-3"/>
                <w:sz w:val="20"/>
                <w:lang w:val="ca-ES"/>
              </w:rPr>
              <w:t xml:space="preserve">Telèfon </w:t>
            </w:r>
            <w:r w:rsidR="00430088"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>mòbil:</w:t>
            </w:r>
            <w:r w:rsidR="00F91E05"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 xml:space="preserve"> </w:t>
            </w:r>
            <w:r w:rsidR="004D4743" w:rsidRPr="00D010BE">
              <w:rPr>
                <w:rFonts w:ascii="Helvetica" w:hAnsi="Helvetica" w:cs="Helvetica"/>
                <w:color w:val="7F7F7F" w:themeColor="text1" w:themeTint="80"/>
                <w:spacing w:val="-3"/>
                <w:sz w:val="20"/>
                <w:lang w:val="ca-ES"/>
              </w:rPr>
              <w:t xml:space="preserve"> </w:t>
            </w:r>
            <w:sdt>
              <w:sdtPr>
                <w:rPr>
                  <w:rStyle w:val="Textoennegrita"/>
                </w:rPr>
                <w:id w:val="1596128832"/>
                <w:placeholder>
                  <w:docPart w:val="8C8F0279A7824003A8DD0DE7EC98F68C"/>
                </w:placeholder>
                <w:showingPlcHdr/>
                <w:text/>
              </w:sdtPr>
              <w:sdtEndPr>
                <w:rPr>
                  <w:rStyle w:val="Fuentedeprrafopredeter"/>
                  <w:rFonts w:ascii="Helvetica" w:hAnsi="Helvetica" w:cs="Helvetica"/>
                  <w:b w:val="0"/>
                  <w:bCs w:val="0"/>
                  <w:color w:val="7F7F7F" w:themeColor="text1" w:themeTint="80"/>
                  <w:spacing w:val="-3"/>
                  <w:sz w:val="20"/>
                  <w:lang w:val="ca-ES"/>
                </w:rPr>
              </w:sdtEndPr>
              <w:sdtContent>
                <w:r w:rsidR="00E3252C" w:rsidRPr="00D010BE">
                  <w:rPr>
                    <w:rFonts w:ascii="Helvetica" w:hAnsi="Helvetica" w:cs="Helvetica"/>
                    <w:color w:val="7F7F7F" w:themeColor="text1" w:themeTint="80"/>
                    <w:spacing w:val="-3"/>
                    <w:sz w:val="20"/>
                    <w:lang w:val="ca-ES"/>
                  </w:rPr>
                  <w:t>telèfon</w:t>
                </w:r>
              </w:sdtContent>
            </w:sdt>
          </w:p>
        </w:tc>
        <w:tc>
          <w:tcPr>
            <w:tcW w:w="5238" w:type="dxa"/>
            <w:gridSpan w:val="4"/>
          </w:tcPr>
          <w:p w14:paraId="74DED4C4" w14:textId="20FF57C8" w:rsidR="00430088" w:rsidRPr="00D010BE" w:rsidRDefault="00430088" w:rsidP="00E3252C">
            <w:pPr>
              <w:suppressAutoHyphens/>
              <w:jc w:val="both"/>
              <w:rPr>
                <w:rFonts w:ascii="Helvetica" w:hAnsi="Helvetica" w:cs="Helvetica"/>
                <w:spacing w:val="-3"/>
                <w:sz w:val="20"/>
                <w:lang w:val="ca-ES"/>
              </w:rPr>
            </w:pPr>
            <w:r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>Adreça electr</w:t>
            </w:r>
            <w:r w:rsidR="00C548FF">
              <w:rPr>
                <w:rFonts w:ascii="Helvetica" w:hAnsi="Helvetica" w:cs="Helvetica"/>
                <w:spacing w:val="-3"/>
                <w:sz w:val="20"/>
                <w:lang w:val="ca-ES"/>
              </w:rPr>
              <w:t>ò</w:t>
            </w:r>
            <w:r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>nica:</w:t>
            </w:r>
            <w:r w:rsidR="00F91E05" w:rsidRPr="00D010BE">
              <w:rPr>
                <w:rFonts w:ascii="Helvetica" w:hAnsi="Helvetica" w:cs="Helvetica"/>
                <w:spacing w:val="-3"/>
                <w:sz w:val="20"/>
                <w:lang w:val="ca-ES"/>
              </w:rPr>
              <w:t xml:space="preserve"> </w:t>
            </w:r>
            <w:sdt>
              <w:sdtPr>
                <w:rPr>
                  <w:rStyle w:val="Textoennegrita"/>
                </w:rPr>
                <w:id w:val="1676228825"/>
                <w:placeholder>
                  <w:docPart w:val="2AF22A498B9B4CD5A966CC3B24C33C42"/>
                </w:placeholder>
                <w:showingPlcHdr/>
                <w:text/>
              </w:sdtPr>
              <w:sdtEndPr>
                <w:rPr>
                  <w:rStyle w:val="Fuentedeprrafopredeter"/>
                  <w:rFonts w:ascii="Helvetica" w:hAnsi="Helvetica" w:cs="Helvetica"/>
                  <w:b w:val="0"/>
                  <w:bCs w:val="0"/>
                  <w:spacing w:val="-3"/>
                  <w:sz w:val="20"/>
                  <w:lang w:val="ca-ES"/>
                </w:rPr>
              </w:sdtEndPr>
              <w:sdtContent>
                <w:r w:rsidR="00E3252C" w:rsidRPr="00D010BE">
                  <w:rPr>
                    <w:rFonts w:ascii="Helvetica" w:hAnsi="Helvetica" w:cs="Helvetica"/>
                    <w:color w:val="7F7F7F" w:themeColor="text1" w:themeTint="80"/>
                    <w:spacing w:val="-3"/>
                    <w:sz w:val="20"/>
                    <w:lang w:val="ca-ES"/>
                  </w:rPr>
                  <w:t>escriure correu electrònic</w:t>
                </w:r>
                <w:r w:rsidR="00E3252C" w:rsidRPr="00D010BE">
                  <w:rPr>
                    <w:rStyle w:val="Textodelmarcadordeposicin"/>
                    <w:rFonts w:ascii="Helvetica" w:hAnsi="Helvetica" w:cs="Helvetica"/>
                    <w:color w:val="7F7F7F" w:themeColor="text1" w:themeTint="80"/>
                    <w:sz w:val="20"/>
                  </w:rPr>
                  <w:t>.</w:t>
                </w:r>
              </w:sdtContent>
            </w:sdt>
          </w:p>
        </w:tc>
      </w:tr>
    </w:tbl>
    <w:p w14:paraId="31BDA504" w14:textId="77777777" w:rsidR="00714D54" w:rsidRPr="003B1AFC" w:rsidRDefault="00714D54" w:rsidP="00714D54">
      <w:pPr>
        <w:rPr>
          <w:rFonts w:ascii="Arial" w:hAnsi="Arial" w:cs="Arial"/>
          <w:sz w:val="18"/>
          <w:szCs w:val="18"/>
          <w:lang w:val="ca-ES"/>
        </w:rPr>
      </w:pPr>
    </w:p>
    <w:p w14:paraId="537047BE" w14:textId="77777777" w:rsidR="00714D54" w:rsidRPr="003B1AFC" w:rsidRDefault="00714D54" w:rsidP="00714D54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  <w:lang w:val="ca-ES"/>
        </w:rPr>
      </w:pPr>
      <w:r w:rsidRPr="003B1AFC">
        <w:rPr>
          <w:rFonts w:ascii="Arial" w:hAnsi="Arial" w:cs="Arial"/>
          <w:b/>
          <w:spacing w:val="-3"/>
          <w:sz w:val="18"/>
          <w:szCs w:val="18"/>
          <w:lang w:val="ca-ES"/>
        </w:rPr>
        <w:t>EXPOSO:</w:t>
      </w:r>
    </w:p>
    <w:p w14:paraId="157D3432" w14:textId="77777777" w:rsidR="00951DF0" w:rsidRPr="00831131" w:rsidRDefault="00951DF0" w:rsidP="00951DF0">
      <w:pPr>
        <w:suppressAutoHyphens/>
        <w:jc w:val="both"/>
        <w:rPr>
          <w:rFonts w:ascii="Century Gothic" w:hAnsi="Century Gothic"/>
          <w:spacing w:val="-3"/>
          <w:sz w:val="20"/>
          <w:lang w:val="ca-ES"/>
        </w:rPr>
      </w:pPr>
    </w:p>
    <w:p w14:paraId="20B70FBF" w14:textId="77777777" w:rsidR="005123BA" w:rsidRPr="00C302C2" w:rsidRDefault="00A349D7" w:rsidP="005123BA">
      <w:pPr>
        <w:pStyle w:val="NormalWeb"/>
        <w:spacing w:before="0" w:beforeAutospacing="0" w:after="0" w:afterAutospacing="0"/>
        <w:jc w:val="both"/>
        <w:rPr>
          <w:rFonts w:ascii="Helvetica" w:hAnsi="Helvetica" w:cs="Helvetica"/>
          <w:i/>
          <w:iCs/>
          <w:sz w:val="22"/>
          <w:szCs w:val="22"/>
        </w:rPr>
      </w:pPr>
      <w:r w:rsidRPr="00905E92">
        <w:rPr>
          <w:rFonts w:ascii="Helvetica" w:hAnsi="Helvetica" w:cs="Helvetica"/>
          <w:color w:val="000000" w:themeColor="text1"/>
          <w:sz w:val="22"/>
          <w:szCs w:val="22"/>
          <w:lang w:eastAsia="en-US"/>
        </w:rPr>
        <w:t>Primer.- Que ha estat convocat</w:t>
      </w:r>
      <w:r w:rsidR="0008780C" w:rsidRPr="00905E92">
        <w:rPr>
          <w:rFonts w:ascii="Helvetica" w:hAnsi="Helvetica" w:cs="Helvetica"/>
          <w:color w:val="000000" w:themeColor="text1"/>
          <w:sz w:val="22"/>
          <w:szCs w:val="22"/>
          <w:lang w:eastAsia="en-US"/>
        </w:rPr>
        <w:t xml:space="preserve"> </w:t>
      </w:r>
      <w:r w:rsidR="008153F1" w:rsidRPr="00905E92">
        <w:rPr>
          <w:rFonts w:ascii="Helvetica" w:hAnsi="Helvetica" w:cs="Helvetica"/>
          <w:color w:val="000000" w:themeColor="text1"/>
          <w:sz w:val="22"/>
          <w:szCs w:val="22"/>
          <w:lang w:eastAsia="en-US"/>
        </w:rPr>
        <w:t>el</w:t>
      </w:r>
      <w:r w:rsidR="0008780C" w:rsidRPr="00905E92">
        <w:rPr>
          <w:rFonts w:ascii="Helvetica" w:hAnsi="Helvetica" w:cs="Helvetica"/>
          <w:color w:val="000000" w:themeColor="text1"/>
          <w:sz w:val="22"/>
          <w:szCs w:val="22"/>
          <w:lang w:eastAsia="en-US"/>
        </w:rPr>
        <w:t xml:space="preserve"> </w:t>
      </w:r>
      <w:r w:rsidR="005123BA" w:rsidRPr="00C302C2">
        <w:rPr>
          <w:rFonts w:ascii="Helvetica" w:hAnsi="Helvetica" w:cs="Helvetica"/>
          <w:i/>
          <w:iCs/>
          <w:sz w:val="22"/>
          <w:szCs w:val="22"/>
        </w:rPr>
        <w:t>Procés selectiu, mitjançant concurs-oposició, promoció interna, per ocupar una plaça d’oficial de 1a de manteniment de l’Ajuntament de la Roca de Vallès (codi: 186813N) .</w:t>
      </w:r>
    </w:p>
    <w:p w14:paraId="0AF76BD1" w14:textId="77777777" w:rsidR="00831131" w:rsidRPr="00905E92" w:rsidRDefault="00831131" w:rsidP="000E1734">
      <w:pPr>
        <w:autoSpaceDE w:val="0"/>
        <w:autoSpaceDN w:val="0"/>
        <w:adjustRightInd w:val="0"/>
        <w:spacing w:line="276" w:lineRule="auto"/>
        <w:jc w:val="both"/>
        <w:rPr>
          <w:rFonts w:ascii="Helvetica" w:eastAsia="Calibri" w:hAnsi="Helvetica" w:cs="Helvetica"/>
          <w:sz w:val="22"/>
          <w:szCs w:val="22"/>
          <w:lang w:val="ca-ES" w:eastAsia="en-US"/>
        </w:rPr>
      </w:pPr>
    </w:p>
    <w:p w14:paraId="50EFD56A" w14:textId="77777777" w:rsidR="00A349D7" w:rsidRPr="00905E92" w:rsidRDefault="00A349D7" w:rsidP="000E1734">
      <w:pPr>
        <w:autoSpaceDE w:val="0"/>
        <w:autoSpaceDN w:val="0"/>
        <w:adjustRightInd w:val="0"/>
        <w:spacing w:line="276" w:lineRule="auto"/>
        <w:jc w:val="both"/>
        <w:rPr>
          <w:rFonts w:ascii="Helvetica" w:eastAsia="Calibri" w:hAnsi="Helvetica" w:cs="Helvetica"/>
          <w:sz w:val="22"/>
          <w:szCs w:val="22"/>
          <w:lang w:val="ca-ES" w:eastAsia="en-US"/>
        </w:rPr>
      </w:pPr>
      <w:r w:rsidRPr="00905E92">
        <w:rPr>
          <w:rFonts w:ascii="Helvetica" w:eastAsia="Calibri" w:hAnsi="Helvetica" w:cs="Helvetica"/>
          <w:color w:val="000000" w:themeColor="text1"/>
          <w:sz w:val="22"/>
          <w:szCs w:val="22"/>
          <w:lang w:val="ca-ES" w:eastAsia="en-US"/>
        </w:rPr>
        <w:t>Segon</w:t>
      </w:r>
      <w:r w:rsidRPr="00905E92">
        <w:rPr>
          <w:rFonts w:ascii="Helvetica" w:eastAsia="Calibri" w:hAnsi="Helvetica" w:cs="Helvetica"/>
          <w:sz w:val="22"/>
          <w:szCs w:val="22"/>
          <w:lang w:val="ca-ES" w:eastAsia="en-US"/>
        </w:rPr>
        <w:t>.- Que reuneixo totes i cadascuna de les condicions exigides en les bases a data d’expiració del term</w:t>
      </w:r>
      <w:r w:rsidR="00F24BEF" w:rsidRPr="00905E92">
        <w:rPr>
          <w:rFonts w:ascii="Helvetica" w:eastAsia="Calibri" w:hAnsi="Helvetica" w:cs="Helvetica"/>
          <w:sz w:val="22"/>
          <w:szCs w:val="22"/>
          <w:lang w:val="ca-ES" w:eastAsia="en-US"/>
        </w:rPr>
        <w:t>ini de presentació d’aquesta</w:t>
      </w:r>
      <w:r w:rsidRPr="00905E92">
        <w:rPr>
          <w:rFonts w:ascii="Helvetica" w:eastAsia="Calibri" w:hAnsi="Helvetica" w:cs="Helvetica"/>
          <w:sz w:val="22"/>
          <w:szCs w:val="22"/>
          <w:lang w:val="ca-ES" w:eastAsia="en-US"/>
        </w:rPr>
        <w:t xml:space="preserve"> sol·licitud.</w:t>
      </w:r>
    </w:p>
    <w:p w14:paraId="1BDB2EF5" w14:textId="77777777" w:rsidR="00A349D7" w:rsidRPr="00905E92" w:rsidRDefault="00A349D7" w:rsidP="000E1734">
      <w:pPr>
        <w:autoSpaceDE w:val="0"/>
        <w:autoSpaceDN w:val="0"/>
        <w:adjustRightInd w:val="0"/>
        <w:spacing w:line="276" w:lineRule="auto"/>
        <w:jc w:val="both"/>
        <w:rPr>
          <w:rFonts w:ascii="Helvetica" w:eastAsia="Calibri" w:hAnsi="Helvetica" w:cs="Helvetica"/>
          <w:sz w:val="22"/>
          <w:szCs w:val="22"/>
          <w:lang w:val="ca-ES" w:eastAsia="en-US"/>
        </w:rPr>
      </w:pPr>
    </w:p>
    <w:p w14:paraId="42A5329D" w14:textId="77777777" w:rsidR="0008533B" w:rsidRPr="00905E92" w:rsidRDefault="00A349D7" w:rsidP="000E1734">
      <w:p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spacing w:val="-3"/>
          <w:sz w:val="22"/>
          <w:szCs w:val="22"/>
          <w:lang w:val="ca-ES"/>
        </w:rPr>
      </w:pPr>
      <w:r w:rsidRPr="00905E92">
        <w:rPr>
          <w:rFonts w:ascii="Helvetica" w:eastAsia="Calibri" w:hAnsi="Helvetica" w:cs="Helvetica"/>
          <w:sz w:val="22"/>
          <w:szCs w:val="22"/>
          <w:lang w:val="ca-ES" w:eastAsia="en-US"/>
        </w:rPr>
        <w:t xml:space="preserve">Tercer.- Declaro conèixer i acceptar les bases generals de la convocatòria i adjunto a aquesta sol·licitud </w:t>
      </w:r>
      <w:r w:rsidR="00951DF0" w:rsidRPr="00905E92">
        <w:rPr>
          <w:rFonts w:ascii="Helvetica" w:hAnsi="Helvetica" w:cs="Helvetica"/>
          <w:spacing w:val="-3"/>
          <w:sz w:val="22"/>
          <w:szCs w:val="22"/>
          <w:lang w:val="ca-ES"/>
        </w:rPr>
        <w:t>la documentació següent</w:t>
      </w:r>
      <w:r w:rsidR="00951DF0" w:rsidRPr="00905E92">
        <w:rPr>
          <w:rFonts w:ascii="Verdana" w:hAnsi="Verdana"/>
          <w:spacing w:val="-3"/>
          <w:sz w:val="22"/>
          <w:szCs w:val="22"/>
          <w:lang w:val="ca-ES"/>
        </w:rPr>
        <w:t>:</w:t>
      </w:r>
    </w:p>
    <w:p w14:paraId="5693810F" w14:textId="77777777" w:rsidR="00253451" w:rsidRDefault="00253451" w:rsidP="000E1734">
      <w:p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spacing w:val="-3"/>
          <w:sz w:val="18"/>
          <w:szCs w:val="18"/>
          <w:lang w:val="ca-ES"/>
        </w:rPr>
      </w:pPr>
    </w:p>
    <w:p w14:paraId="73CAF5FC" w14:textId="4D5035FC" w:rsidR="00253451" w:rsidRPr="00253451" w:rsidRDefault="00000000" w:rsidP="00253451">
      <w:pPr>
        <w:suppressAutoHyphens/>
        <w:jc w:val="both"/>
        <w:rPr>
          <w:rFonts w:ascii="Helvetica" w:hAnsi="Helvetica" w:cs="Helvetica"/>
          <w:spacing w:val="-3"/>
          <w:sz w:val="22"/>
          <w:szCs w:val="22"/>
          <w:lang w:val="ca-ES"/>
        </w:rPr>
      </w:pPr>
      <w:sdt>
        <w:sdtPr>
          <w:rPr>
            <w:rFonts w:ascii="Helvetica" w:hAnsi="Helvetica" w:cs="Helvetica"/>
            <w:spacing w:val="-3"/>
            <w:sz w:val="22"/>
            <w:szCs w:val="22"/>
            <w:lang w:val="ca-ES"/>
          </w:rPr>
          <w:id w:val="-982231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5214">
            <w:rPr>
              <w:rFonts w:ascii="MS Gothic" w:eastAsia="MS Gothic" w:hAnsi="MS Gothic" w:cs="Helvetica" w:hint="eastAsia"/>
              <w:spacing w:val="-3"/>
              <w:sz w:val="22"/>
              <w:szCs w:val="22"/>
              <w:lang w:val="ca-ES"/>
            </w:rPr>
            <w:t>☐</w:t>
          </w:r>
        </w:sdtContent>
      </w:sdt>
      <w:r w:rsidR="00253451" w:rsidRPr="00253451">
        <w:rPr>
          <w:rFonts w:ascii="Helvetica" w:hAnsi="Helvetica" w:cs="Helvetica"/>
          <w:spacing w:val="-3"/>
          <w:sz w:val="22"/>
          <w:szCs w:val="22"/>
          <w:lang w:val="ca-ES"/>
        </w:rPr>
        <w:t xml:space="preserve"> Currículum</w:t>
      </w:r>
    </w:p>
    <w:p w14:paraId="4C4BC712" w14:textId="6568F450" w:rsidR="00875820" w:rsidRPr="00253451" w:rsidRDefault="00000000" w:rsidP="00951DF0">
      <w:pPr>
        <w:suppressAutoHyphens/>
        <w:jc w:val="both"/>
        <w:rPr>
          <w:rFonts w:ascii="Helvetica" w:hAnsi="Helvetica" w:cs="Helvetica"/>
          <w:spacing w:val="-3"/>
          <w:sz w:val="22"/>
          <w:szCs w:val="22"/>
          <w:lang w:val="ca-ES"/>
        </w:rPr>
      </w:pPr>
      <w:sdt>
        <w:sdtPr>
          <w:rPr>
            <w:rFonts w:ascii="Helvetica" w:hAnsi="Helvetica" w:cs="Helvetica"/>
            <w:spacing w:val="-3"/>
            <w:sz w:val="22"/>
            <w:szCs w:val="22"/>
            <w:lang w:val="ca-ES"/>
          </w:rPr>
          <w:id w:val="1169286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5214">
            <w:rPr>
              <w:rFonts w:ascii="MS Gothic" w:eastAsia="MS Gothic" w:hAnsi="MS Gothic" w:cs="Helvetica" w:hint="eastAsia"/>
              <w:spacing w:val="-3"/>
              <w:sz w:val="22"/>
              <w:szCs w:val="22"/>
              <w:lang w:val="ca-ES"/>
            </w:rPr>
            <w:t>☐</w:t>
          </w:r>
        </w:sdtContent>
      </w:sdt>
      <w:r w:rsidR="00253451" w:rsidRPr="00253451">
        <w:rPr>
          <w:rFonts w:ascii="Helvetica" w:hAnsi="Helvetica" w:cs="Helvetica"/>
          <w:spacing w:val="-3"/>
          <w:sz w:val="22"/>
          <w:szCs w:val="22"/>
          <w:lang w:val="ca-ES"/>
        </w:rPr>
        <w:t xml:space="preserve"> còpia DNI </w:t>
      </w:r>
    </w:p>
    <w:p w14:paraId="1220E791" w14:textId="77777777" w:rsidR="00253451" w:rsidRPr="00253451" w:rsidRDefault="00000000" w:rsidP="00951DF0">
      <w:pPr>
        <w:suppressAutoHyphens/>
        <w:jc w:val="both"/>
        <w:rPr>
          <w:rFonts w:ascii="Helvetica" w:hAnsi="Helvetica" w:cs="Helvetica"/>
          <w:spacing w:val="-3"/>
          <w:sz w:val="22"/>
          <w:szCs w:val="22"/>
          <w:lang w:val="ca-ES"/>
        </w:rPr>
      </w:pPr>
      <w:sdt>
        <w:sdtPr>
          <w:rPr>
            <w:rFonts w:ascii="Helvetica" w:hAnsi="Helvetica" w:cs="Helvetica"/>
            <w:spacing w:val="-3"/>
            <w:sz w:val="22"/>
            <w:szCs w:val="22"/>
            <w:lang w:val="ca-ES"/>
          </w:rPr>
          <w:id w:val="994000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3451" w:rsidRPr="00253451">
            <w:rPr>
              <w:rFonts w:ascii="MS Gothic" w:eastAsia="MS Gothic" w:hAnsi="MS Gothic" w:cs="Helvetica"/>
              <w:spacing w:val="-3"/>
              <w:sz w:val="22"/>
              <w:szCs w:val="22"/>
              <w:lang w:val="ca-ES"/>
            </w:rPr>
            <w:t>☐</w:t>
          </w:r>
        </w:sdtContent>
      </w:sdt>
      <w:r w:rsidR="00253451" w:rsidRPr="00253451">
        <w:rPr>
          <w:rFonts w:ascii="Helvetica" w:hAnsi="Helvetica" w:cs="Helvetica"/>
          <w:spacing w:val="-3"/>
          <w:sz w:val="22"/>
          <w:szCs w:val="22"/>
          <w:lang w:val="ca-ES"/>
        </w:rPr>
        <w:t xml:space="preserve"> còpia permís de conduir classe B</w:t>
      </w:r>
    </w:p>
    <w:p w14:paraId="136059FB" w14:textId="77777777" w:rsidR="00253451" w:rsidRPr="00253451" w:rsidRDefault="00000000" w:rsidP="00253451">
      <w:pPr>
        <w:suppressAutoHyphens/>
        <w:jc w:val="both"/>
        <w:rPr>
          <w:rFonts w:ascii="Helvetica" w:hAnsi="Helvetica" w:cs="Helvetica"/>
          <w:spacing w:val="-3"/>
          <w:sz w:val="22"/>
          <w:szCs w:val="22"/>
          <w:lang w:val="ca-ES"/>
        </w:rPr>
      </w:pPr>
      <w:sdt>
        <w:sdtPr>
          <w:rPr>
            <w:rFonts w:ascii="Helvetica" w:hAnsi="Helvetica" w:cs="Helvetica"/>
            <w:spacing w:val="-3"/>
            <w:sz w:val="22"/>
            <w:szCs w:val="22"/>
            <w:lang w:val="ca-ES"/>
          </w:rPr>
          <w:id w:val="282857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3451" w:rsidRPr="00253451">
            <w:rPr>
              <w:rFonts w:ascii="MS Gothic" w:eastAsia="MS Gothic" w:hAnsi="MS Gothic" w:cs="Helvetica"/>
              <w:spacing w:val="-3"/>
              <w:sz w:val="22"/>
              <w:szCs w:val="22"/>
              <w:lang w:val="ca-ES"/>
            </w:rPr>
            <w:t>☐</w:t>
          </w:r>
        </w:sdtContent>
      </w:sdt>
      <w:r w:rsidR="00253451" w:rsidRPr="00253451">
        <w:rPr>
          <w:rFonts w:ascii="Helvetica" w:hAnsi="Helvetica" w:cs="Helvetica"/>
          <w:spacing w:val="-3"/>
          <w:sz w:val="22"/>
          <w:szCs w:val="22"/>
          <w:lang w:val="ca-ES"/>
        </w:rPr>
        <w:t xml:space="preserve"> Informe de vida laboral</w:t>
      </w:r>
    </w:p>
    <w:p w14:paraId="72689D6A" w14:textId="77777777" w:rsidR="00253451" w:rsidRPr="00253451" w:rsidRDefault="00000000" w:rsidP="00253451">
      <w:pPr>
        <w:suppressAutoHyphens/>
        <w:jc w:val="both"/>
        <w:rPr>
          <w:rFonts w:ascii="Verdana" w:hAnsi="Verdana"/>
          <w:spacing w:val="-3"/>
          <w:sz w:val="22"/>
          <w:szCs w:val="22"/>
          <w:lang w:val="ca-ES"/>
        </w:rPr>
      </w:pPr>
      <w:sdt>
        <w:sdtPr>
          <w:rPr>
            <w:rFonts w:ascii="Verdana" w:hAnsi="Verdana"/>
            <w:spacing w:val="-3"/>
            <w:sz w:val="22"/>
            <w:szCs w:val="22"/>
            <w:lang w:val="ca-ES"/>
          </w:rPr>
          <w:id w:val="1292014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3451" w:rsidRPr="00253451">
            <w:rPr>
              <w:rFonts w:ascii="MS Gothic" w:eastAsia="MS Gothic" w:hAnsi="MS Gothic"/>
              <w:spacing w:val="-3"/>
              <w:sz w:val="22"/>
              <w:szCs w:val="22"/>
              <w:lang w:val="ca-ES"/>
            </w:rPr>
            <w:t>☐</w:t>
          </w:r>
        </w:sdtContent>
      </w:sdt>
      <w:r w:rsidR="00253451" w:rsidRPr="00253451">
        <w:rPr>
          <w:rFonts w:ascii="Verdana" w:hAnsi="Verdana"/>
          <w:spacing w:val="-3"/>
          <w:sz w:val="22"/>
          <w:szCs w:val="22"/>
          <w:lang w:val="ca-ES"/>
        </w:rPr>
        <w:t xml:space="preserve"> copia titulació exigida</w:t>
      </w:r>
    </w:p>
    <w:p w14:paraId="326BE44B" w14:textId="77777777" w:rsidR="00253451" w:rsidRPr="00253451" w:rsidRDefault="00000000" w:rsidP="00253451">
      <w:pPr>
        <w:suppressAutoHyphens/>
        <w:jc w:val="both"/>
        <w:rPr>
          <w:rFonts w:ascii="Verdana" w:hAnsi="Verdana"/>
          <w:spacing w:val="-3"/>
          <w:sz w:val="22"/>
          <w:szCs w:val="22"/>
          <w:lang w:val="ca-ES"/>
        </w:rPr>
      </w:pPr>
      <w:sdt>
        <w:sdtPr>
          <w:rPr>
            <w:rFonts w:ascii="Verdana" w:hAnsi="Verdana"/>
            <w:spacing w:val="-3"/>
            <w:sz w:val="22"/>
            <w:szCs w:val="22"/>
            <w:lang w:val="ca-ES"/>
          </w:rPr>
          <w:id w:val="-2021301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3451" w:rsidRPr="00253451">
            <w:rPr>
              <w:rFonts w:ascii="MS Gothic" w:eastAsia="MS Gothic" w:hAnsi="MS Gothic"/>
              <w:spacing w:val="-3"/>
              <w:sz w:val="22"/>
              <w:szCs w:val="22"/>
              <w:lang w:val="ca-ES"/>
            </w:rPr>
            <w:t>☐</w:t>
          </w:r>
        </w:sdtContent>
      </w:sdt>
      <w:r w:rsidR="00253451" w:rsidRPr="00253451">
        <w:rPr>
          <w:rFonts w:ascii="Verdana" w:hAnsi="Verdana"/>
          <w:spacing w:val="-3"/>
          <w:sz w:val="22"/>
          <w:szCs w:val="22"/>
          <w:lang w:val="ca-ES"/>
        </w:rPr>
        <w:t xml:space="preserve"> còpia dels documents acreditatius dels mèrits al·legats</w:t>
      </w:r>
    </w:p>
    <w:p w14:paraId="7021E397" w14:textId="5F589796" w:rsidR="00253451" w:rsidRPr="00253451" w:rsidRDefault="00000000" w:rsidP="00253451">
      <w:pPr>
        <w:suppressAutoHyphens/>
        <w:jc w:val="both"/>
        <w:rPr>
          <w:rFonts w:ascii="Verdana" w:hAnsi="Verdana"/>
          <w:spacing w:val="-3"/>
          <w:sz w:val="22"/>
          <w:szCs w:val="22"/>
          <w:lang w:val="ca-ES"/>
        </w:rPr>
      </w:pPr>
      <w:sdt>
        <w:sdtPr>
          <w:rPr>
            <w:rFonts w:ascii="Verdana" w:hAnsi="Verdana"/>
            <w:spacing w:val="-3"/>
            <w:sz w:val="22"/>
            <w:szCs w:val="22"/>
            <w:lang w:val="ca-ES"/>
          </w:rPr>
          <w:id w:val="-17415491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21D4">
            <w:rPr>
              <w:rFonts w:ascii="MS Gothic" w:eastAsia="MS Gothic" w:hAnsi="MS Gothic" w:hint="eastAsia"/>
              <w:spacing w:val="-3"/>
              <w:sz w:val="22"/>
              <w:szCs w:val="22"/>
              <w:lang w:val="ca-ES"/>
            </w:rPr>
            <w:t>☐</w:t>
          </w:r>
        </w:sdtContent>
      </w:sdt>
      <w:r w:rsidR="00253451" w:rsidRPr="00253451">
        <w:rPr>
          <w:rFonts w:ascii="Verdana" w:hAnsi="Verdana"/>
          <w:spacing w:val="-3"/>
          <w:sz w:val="22"/>
          <w:szCs w:val="22"/>
          <w:lang w:val="ca-ES"/>
        </w:rPr>
        <w:t xml:space="preserve"> Còpia del certificat del nivel</w:t>
      </w:r>
      <w:r w:rsidR="00253451">
        <w:rPr>
          <w:rFonts w:ascii="Verdana" w:hAnsi="Verdana"/>
          <w:spacing w:val="-3"/>
          <w:sz w:val="22"/>
          <w:szCs w:val="22"/>
          <w:lang w:val="ca-ES"/>
        </w:rPr>
        <w:t>l</w:t>
      </w:r>
      <w:r w:rsidR="00253451" w:rsidRPr="00253451">
        <w:rPr>
          <w:rFonts w:ascii="Verdana" w:hAnsi="Verdana"/>
          <w:spacing w:val="-3"/>
          <w:sz w:val="22"/>
          <w:szCs w:val="22"/>
          <w:lang w:val="ca-ES"/>
        </w:rPr>
        <w:t xml:space="preserve"> de català </w:t>
      </w:r>
      <w:r w:rsidR="00C548FF">
        <w:rPr>
          <w:rFonts w:ascii="Verdana" w:hAnsi="Verdana"/>
          <w:spacing w:val="-3"/>
          <w:sz w:val="22"/>
          <w:szCs w:val="22"/>
          <w:lang w:val="ca-ES"/>
        </w:rPr>
        <w:t>B1</w:t>
      </w:r>
      <w:r w:rsidR="00253451" w:rsidRPr="00253451">
        <w:rPr>
          <w:rFonts w:ascii="Verdana" w:hAnsi="Verdana"/>
          <w:spacing w:val="-3"/>
          <w:sz w:val="22"/>
          <w:szCs w:val="22"/>
          <w:lang w:val="ca-ES"/>
        </w:rPr>
        <w:t xml:space="preserve"> de la JPC o superior</w:t>
      </w:r>
    </w:p>
    <w:p w14:paraId="5F250998" w14:textId="77777777" w:rsidR="00253451" w:rsidRPr="00253451" w:rsidRDefault="00253451" w:rsidP="00253451">
      <w:pPr>
        <w:suppressAutoHyphens/>
        <w:jc w:val="both"/>
        <w:rPr>
          <w:rFonts w:ascii="Verdana" w:hAnsi="Verdana"/>
          <w:spacing w:val="-3"/>
          <w:sz w:val="22"/>
          <w:szCs w:val="22"/>
          <w:lang w:val="ca-ES"/>
        </w:rPr>
      </w:pPr>
      <w:r w:rsidRPr="00253451">
        <w:rPr>
          <w:rFonts w:ascii="Verdana" w:hAnsi="Verdana"/>
          <w:spacing w:val="-3"/>
          <w:sz w:val="22"/>
          <w:szCs w:val="22"/>
          <w:lang w:val="ca-ES"/>
        </w:rPr>
        <w:t xml:space="preserve"> </w:t>
      </w:r>
    </w:p>
    <w:p w14:paraId="2AEE023B" w14:textId="77777777" w:rsidR="00951DF0" w:rsidRPr="000139B2" w:rsidRDefault="00951DF0" w:rsidP="00951DF0">
      <w:pPr>
        <w:suppressAutoHyphens/>
        <w:jc w:val="both"/>
        <w:rPr>
          <w:rFonts w:ascii="Verdana" w:hAnsi="Verdana" w:cs="Arial"/>
          <w:color w:val="000000" w:themeColor="text1"/>
          <w:spacing w:val="-3"/>
          <w:sz w:val="18"/>
          <w:szCs w:val="18"/>
          <w:lang w:val="ca-ES"/>
        </w:rPr>
      </w:pPr>
    </w:p>
    <w:p w14:paraId="07D86E80" w14:textId="77777777" w:rsidR="00951DF0" w:rsidRPr="00905E92" w:rsidRDefault="00631122" w:rsidP="00951DF0">
      <w:pPr>
        <w:suppressAutoHyphens/>
        <w:snapToGrid w:val="0"/>
        <w:jc w:val="both"/>
        <w:rPr>
          <w:rFonts w:ascii="Verdana" w:hAnsi="Verdana" w:cs="Arial"/>
          <w:color w:val="000000" w:themeColor="text1"/>
          <w:spacing w:val="-3"/>
          <w:sz w:val="22"/>
          <w:szCs w:val="22"/>
          <w:lang w:val="ca-ES"/>
        </w:rPr>
      </w:pPr>
      <w:r w:rsidRPr="00905E92">
        <w:rPr>
          <w:rFonts w:ascii="Helvetica" w:eastAsia="Calibri" w:hAnsi="Helvetica" w:cs="Helvetica"/>
          <w:b/>
          <w:color w:val="000000" w:themeColor="text1"/>
          <w:sz w:val="22"/>
          <w:szCs w:val="22"/>
          <w:lang w:val="ca-ES" w:eastAsia="en-US"/>
        </w:rPr>
        <w:t>DECLARO</w:t>
      </w:r>
      <w:r w:rsidRPr="00905E92">
        <w:rPr>
          <w:rFonts w:ascii="Helvetica" w:eastAsia="Calibri" w:hAnsi="Helvetica" w:cs="Helvetica"/>
          <w:color w:val="000000" w:themeColor="text1"/>
          <w:sz w:val="22"/>
          <w:szCs w:val="22"/>
          <w:lang w:val="ca-ES" w:eastAsia="en-US"/>
        </w:rPr>
        <w:t xml:space="preserve"> que són certes totes les dades que es consignen en aquesta sol·licitud i </w:t>
      </w:r>
      <w:r w:rsidR="000139B2" w:rsidRPr="00905E92">
        <w:rPr>
          <w:rFonts w:ascii="Helvetica" w:eastAsia="Calibri" w:hAnsi="Helvetica" w:cs="Helvetica"/>
          <w:color w:val="000000" w:themeColor="text1"/>
          <w:sz w:val="22"/>
          <w:szCs w:val="22"/>
          <w:lang w:val="ca-ES" w:eastAsia="en-US"/>
        </w:rPr>
        <w:t>que són certs</w:t>
      </w:r>
      <w:r w:rsidR="00B41A26" w:rsidRPr="00905E92">
        <w:rPr>
          <w:rFonts w:ascii="Helvetica" w:eastAsia="Calibri" w:hAnsi="Helvetica" w:cs="Helvetica"/>
          <w:color w:val="000000" w:themeColor="text1"/>
          <w:sz w:val="22"/>
          <w:szCs w:val="22"/>
          <w:lang w:val="ca-ES" w:eastAsia="en-US"/>
        </w:rPr>
        <w:t xml:space="preserve"> </w:t>
      </w:r>
      <w:r w:rsidR="000139B2" w:rsidRPr="00905E92">
        <w:rPr>
          <w:rFonts w:ascii="Helvetica" w:eastAsia="Calibri" w:hAnsi="Helvetica" w:cs="Helvetica"/>
          <w:color w:val="000000" w:themeColor="text1"/>
          <w:sz w:val="22"/>
          <w:szCs w:val="22"/>
          <w:lang w:val="ca-ES" w:eastAsia="en-US"/>
        </w:rPr>
        <w:t xml:space="preserve">els </w:t>
      </w:r>
      <w:r w:rsidRPr="00905E92">
        <w:rPr>
          <w:rFonts w:ascii="Helvetica" w:eastAsia="Calibri" w:hAnsi="Helvetica" w:cs="Helvetica"/>
          <w:color w:val="000000" w:themeColor="text1"/>
          <w:sz w:val="22"/>
          <w:szCs w:val="22"/>
          <w:lang w:val="ca-ES" w:eastAsia="en-US"/>
        </w:rPr>
        <w:t>mèrits</w:t>
      </w:r>
      <w:r w:rsidR="000139B2" w:rsidRPr="00905E92">
        <w:rPr>
          <w:rFonts w:ascii="Helvetica" w:eastAsia="Calibri" w:hAnsi="Helvetica" w:cs="Helvetica"/>
          <w:color w:val="000000" w:themeColor="text1"/>
          <w:sz w:val="22"/>
          <w:szCs w:val="22"/>
          <w:lang w:val="ca-ES" w:eastAsia="en-US"/>
        </w:rPr>
        <w:t xml:space="preserve"> presentats</w:t>
      </w:r>
      <w:r w:rsidRPr="00905E92">
        <w:rPr>
          <w:rFonts w:ascii="Helvetica" w:eastAsia="Calibri" w:hAnsi="Helvetica" w:cs="Helvetica"/>
          <w:color w:val="000000" w:themeColor="text1"/>
          <w:sz w:val="22"/>
          <w:szCs w:val="22"/>
          <w:lang w:val="ca-ES" w:eastAsia="en-US"/>
        </w:rPr>
        <w:t>, que compleixo totes les condicions exigides per treballar a l’Administració pública i les condicions i requisits assenyalats especialment a les bases d’aquesta convocatòria, que em faig responsable de la veracitat de les dades contingudes en aquest document</w:t>
      </w:r>
    </w:p>
    <w:p w14:paraId="1513C88B" w14:textId="77777777" w:rsidR="00951DF0" w:rsidRPr="00905E92" w:rsidRDefault="00951DF0" w:rsidP="00951DF0">
      <w:pPr>
        <w:suppressAutoHyphens/>
        <w:jc w:val="both"/>
        <w:rPr>
          <w:rFonts w:ascii="Verdana" w:hAnsi="Verdana" w:cs="Arial"/>
          <w:color w:val="000000" w:themeColor="text1"/>
          <w:spacing w:val="-3"/>
          <w:sz w:val="22"/>
          <w:szCs w:val="22"/>
          <w:lang w:val="ca-ES"/>
        </w:rPr>
      </w:pPr>
    </w:p>
    <w:p w14:paraId="33013E22" w14:textId="77777777" w:rsidR="00951DF0" w:rsidRPr="00905E92" w:rsidRDefault="00951DF0" w:rsidP="00951DF0">
      <w:pPr>
        <w:suppressAutoHyphens/>
        <w:jc w:val="both"/>
        <w:rPr>
          <w:rFonts w:ascii="Helvetica" w:hAnsi="Helvetica" w:cs="Helvetica"/>
          <w:spacing w:val="-3"/>
          <w:sz w:val="22"/>
          <w:szCs w:val="22"/>
          <w:lang w:val="ca-ES"/>
        </w:rPr>
      </w:pPr>
      <w:r w:rsidRPr="00905E92">
        <w:rPr>
          <w:rFonts w:ascii="Helvetica" w:hAnsi="Helvetica" w:cs="Helvetica"/>
          <w:spacing w:val="-3"/>
          <w:sz w:val="22"/>
          <w:szCs w:val="22"/>
          <w:lang w:val="ca-ES"/>
        </w:rPr>
        <w:t xml:space="preserve">Per tot això </w:t>
      </w:r>
      <w:r w:rsidR="00B41A26" w:rsidRPr="00905E92">
        <w:rPr>
          <w:rFonts w:ascii="Helvetica" w:hAnsi="Helvetica" w:cs="Helvetica"/>
          <w:b/>
          <w:spacing w:val="-3"/>
          <w:sz w:val="22"/>
          <w:szCs w:val="22"/>
          <w:lang w:val="ca-ES"/>
        </w:rPr>
        <w:t>sol·licito</w:t>
      </w:r>
      <w:r w:rsidRPr="00905E92">
        <w:rPr>
          <w:rFonts w:ascii="Helvetica" w:hAnsi="Helvetica" w:cs="Helvetica"/>
          <w:b/>
          <w:spacing w:val="-3"/>
          <w:sz w:val="22"/>
          <w:szCs w:val="22"/>
          <w:lang w:val="ca-ES"/>
        </w:rPr>
        <w:t>:</w:t>
      </w:r>
    </w:p>
    <w:p w14:paraId="51B97CAF" w14:textId="77777777" w:rsidR="00951DF0" w:rsidRPr="00905E92" w:rsidRDefault="00951DF0" w:rsidP="00951DF0">
      <w:pPr>
        <w:jc w:val="both"/>
        <w:rPr>
          <w:rFonts w:ascii="Helvetica" w:hAnsi="Helvetica" w:cs="Helvetica"/>
          <w:sz w:val="22"/>
          <w:szCs w:val="22"/>
          <w:lang w:val="ca-ES"/>
        </w:rPr>
      </w:pPr>
    </w:p>
    <w:p w14:paraId="00848A26" w14:textId="77777777" w:rsidR="005123BA" w:rsidRPr="00C302C2" w:rsidRDefault="00951DF0" w:rsidP="005123BA">
      <w:pPr>
        <w:pStyle w:val="NormalWeb"/>
        <w:spacing w:before="0" w:beforeAutospacing="0" w:after="0" w:afterAutospacing="0"/>
        <w:jc w:val="both"/>
        <w:rPr>
          <w:rFonts w:ascii="Helvetica" w:hAnsi="Helvetica" w:cs="Helvetica"/>
          <w:i/>
          <w:iCs/>
          <w:sz w:val="22"/>
          <w:szCs w:val="22"/>
        </w:rPr>
      </w:pPr>
      <w:r w:rsidRPr="00905E92">
        <w:rPr>
          <w:rFonts w:ascii="Helvetica" w:hAnsi="Helvetica" w:cs="Helvetica"/>
          <w:color w:val="000000" w:themeColor="text1"/>
          <w:sz w:val="22"/>
          <w:szCs w:val="22"/>
        </w:rPr>
        <w:t xml:space="preserve">Ser admès/a </w:t>
      </w:r>
      <w:r w:rsidR="00B41A26" w:rsidRPr="00905E92">
        <w:rPr>
          <w:rFonts w:ascii="Helvetica" w:hAnsi="Helvetica" w:cs="Helvetica"/>
          <w:color w:val="000000" w:themeColor="text1"/>
          <w:sz w:val="22"/>
          <w:szCs w:val="22"/>
        </w:rPr>
        <w:t xml:space="preserve">en la convocatòria </w:t>
      </w:r>
      <w:r w:rsidR="00956F2E" w:rsidRPr="00905E92">
        <w:rPr>
          <w:rFonts w:ascii="Helvetica" w:hAnsi="Helvetica" w:cs="Helvetica"/>
          <w:color w:val="000000" w:themeColor="text1"/>
          <w:sz w:val="22"/>
          <w:szCs w:val="22"/>
        </w:rPr>
        <w:t xml:space="preserve">del </w:t>
      </w:r>
      <w:r w:rsidR="005123BA" w:rsidRPr="00C302C2">
        <w:rPr>
          <w:rFonts w:ascii="Helvetica" w:hAnsi="Helvetica" w:cs="Helvetica"/>
          <w:i/>
          <w:iCs/>
          <w:sz w:val="22"/>
          <w:szCs w:val="22"/>
        </w:rPr>
        <w:t>Procés selectiu, mitjançant concurs-oposició, promoció interna, per ocupar una plaça d’oficial de 1a de manteniment de l’Ajuntament de la Roca de Vallès (codi: 186813N) .</w:t>
      </w:r>
    </w:p>
    <w:p w14:paraId="683FE9C9" w14:textId="77777777" w:rsidR="00BE2E9D" w:rsidRPr="00905E92" w:rsidRDefault="00BE2E9D" w:rsidP="008153F1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sz w:val="22"/>
          <w:szCs w:val="22"/>
          <w:lang w:val="ca-ES"/>
        </w:rPr>
      </w:pPr>
    </w:p>
    <w:p w14:paraId="76F8A8B8" w14:textId="77777777" w:rsidR="00951DF0" w:rsidRPr="00905E92" w:rsidRDefault="00E16C24" w:rsidP="00951DF0">
      <w:pPr>
        <w:jc w:val="both"/>
        <w:rPr>
          <w:rFonts w:ascii="Verdana" w:hAnsi="Verdana" w:cs="Arial"/>
          <w:sz w:val="22"/>
          <w:szCs w:val="22"/>
          <w:lang w:val="ca-ES"/>
        </w:rPr>
      </w:pPr>
      <w:r w:rsidRPr="00905E92">
        <w:rPr>
          <w:rFonts w:ascii="Verdana" w:hAnsi="Verdana" w:cs="Arial"/>
          <w:sz w:val="22"/>
          <w:szCs w:val="22"/>
          <w:lang w:val="ca-ES"/>
        </w:rPr>
        <w:t>La Roca del Vallè</w:t>
      </w:r>
      <w:r w:rsidR="0088205E" w:rsidRPr="00905E92">
        <w:rPr>
          <w:rFonts w:ascii="Verdana" w:hAnsi="Verdana" w:cs="Arial"/>
          <w:sz w:val="22"/>
          <w:szCs w:val="22"/>
          <w:lang w:val="ca-ES"/>
        </w:rPr>
        <w:t xml:space="preserve">s, </w:t>
      </w:r>
      <w:sdt>
        <w:sdtPr>
          <w:rPr>
            <w:rFonts w:ascii="Verdana" w:hAnsi="Verdana" w:cs="Arial"/>
            <w:color w:val="000000" w:themeColor="text1"/>
            <w:sz w:val="22"/>
            <w:szCs w:val="22"/>
            <w:lang w:val="ca-ES"/>
          </w:rPr>
          <w:id w:val="-1334288896"/>
          <w:placeholder>
            <w:docPart w:val="85AFB7B5AF52448CB9FA8D425334727A"/>
          </w:placeholder>
          <w:showingPlcHdr/>
          <w:date w:fullDate="2022-07-27T00:00:00Z">
            <w:dateFormat w:val="d' de 'MMMM' de 'yyyy"/>
            <w:lid w:val="es-ES"/>
            <w:storeMappedDataAs w:val="dateTime"/>
            <w:calendar w:val="gregorian"/>
          </w:date>
        </w:sdtPr>
        <w:sdtContent>
          <w:r w:rsidR="00E3252C" w:rsidRPr="00905E92">
            <w:rPr>
              <w:rStyle w:val="Textodelmarcadordeposicin"/>
              <w:rFonts w:eastAsiaTheme="minorHAnsi"/>
              <w:sz w:val="22"/>
              <w:szCs w:val="22"/>
            </w:rPr>
            <w:t>Haga clic aquí o pulse para escribir una fecha.</w:t>
          </w:r>
        </w:sdtContent>
      </w:sdt>
    </w:p>
    <w:p w14:paraId="3C6D9FD8" w14:textId="77777777" w:rsidR="00951DF0" w:rsidRPr="003B1AFC" w:rsidRDefault="00951DF0" w:rsidP="00951DF0">
      <w:pPr>
        <w:jc w:val="both"/>
        <w:rPr>
          <w:rFonts w:ascii="Verdana" w:hAnsi="Verdana" w:cs="Arial"/>
          <w:sz w:val="18"/>
          <w:szCs w:val="18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</w:tblGrid>
      <w:tr w:rsidR="00531C64" w:rsidRPr="00E16C24" w14:paraId="2EEC7E2C" w14:textId="77777777" w:rsidTr="00531C64">
        <w:trPr>
          <w:trHeight w:val="862"/>
        </w:trPr>
        <w:tc>
          <w:tcPr>
            <w:tcW w:w="3397" w:type="dxa"/>
          </w:tcPr>
          <w:p w14:paraId="5499E4D4" w14:textId="77777777" w:rsidR="00531C64" w:rsidRDefault="00531C64" w:rsidP="00951DF0">
            <w:pPr>
              <w:jc w:val="both"/>
              <w:rPr>
                <w:rFonts w:ascii="Verdana" w:hAnsi="Verdana" w:cs="Arial"/>
                <w:sz w:val="18"/>
                <w:szCs w:val="18"/>
                <w:lang w:val="ca-ES"/>
              </w:rPr>
            </w:pPr>
          </w:p>
        </w:tc>
      </w:tr>
    </w:tbl>
    <w:p w14:paraId="41B119B4" w14:textId="77777777" w:rsidR="000C0BDE" w:rsidRPr="003B1AFC" w:rsidRDefault="000C0BDE" w:rsidP="00951DF0">
      <w:pPr>
        <w:jc w:val="both"/>
        <w:rPr>
          <w:rFonts w:ascii="Verdana" w:hAnsi="Verdana" w:cs="Arial"/>
          <w:sz w:val="18"/>
          <w:szCs w:val="18"/>
          <w:lang w:val="ca-ES"/>
        </w:rPr>
      </w:pPr>
    </w:p>
    <w:p w14:paraId="4233DF50" w14:textId="77777777" w:rsidR="00951DF0" w:rsidRPr="003B1AFC" w:rsidRDefault="00951DF0" w:rsidP="00951DF0">
      <w:pPr>
        <w:jc w:val="both"/>
        <w:rPr>
          <w:rFonts w:ascii="Verdana" w:hAnsi="Verdana" w:cs="Arial"/>
          <w:sz w:val="18"/>
          <w:szCs w:val="18"/>
          <w:lang w:val="ca-ES"/>
        </w:rPr>
      </w:pPr>
      <w:r w:rsidRPr="003B1AFC">
        <w:rPr>
          <w:rFonts w:ascii="Verdana" w:hAnsi="Verdana" w:cs="Arial"/>
          <w:sz w:val="18"/>
          <w:szCs w:val="18"/>
          <w:lang w:val="ca-ES"/>
        </w:rPr>
        <w:t>(signatura)</w:t>
      </w:r>
    </w:p>
    <w:p w14:paraId="5B0AE07E" w14:textId="77777777" w:rsidR="00002082" w:rsidRDefault="00002082" w:rsidP="00714D54">
      <w:pPr>
        <w:suppressAutoHyphens/>
        <w:jc w:val="both"/>
        <w:rPr>
          <w:rFonts w:ascii="Verdana" w:hAnsi="Verdana"/>
          <w:spacing w:val="-3"/>
          <w:sz w:val="18"/>
          <w:szCs w:val="18"/>
          <w:lang w:val="ca-ES"/>
        </w:rPr>
      </w:pPr>
    </w:p>
    <w:p w14:paraId="4B533935" w14:textId="77777777" w:rsidR="00631122" w:rsidRDefault="00631122" w:rsidP="00714D54">
      <w:pPr>
        <w:suppressAutoHyphens/>
        <w:jc w:val="both"/>
        <w:rPr>
          <w:rFonts w:ascii="Verdana" w:hAnsi="Verdana"/>
          <w:spacing w:val="-3"/>
          <w:sz w:val="18"/>
          <w:szCs w:val="18"/>
          <w:lang w:val="ca-ES"/>
        </w:rPr>
      </w:pPr>
    </w:p>
    <w:p w14:paraId="52C6949F" w14:textId="77777777" w:rsidR="00B41A26" w:rsidRDefault="00B41A26" w:rsidP="00714D54">
      <w:pPr>
        <w:suppressAutoHyphens/>
        <w:jc w:val="both"/>
        <w:rPr>
          <w:rFonts w:ascii="Verdana" w:hAnsi="Verdana"/>
          <w:spacing w:val="-3"/>
          <w:sz w:val="18"/>
          <w:szCs w:val="18"/>
          <w:lang w:val="ca-ES"/>
        </w:rPr>
      </w:pPr>
    </w:p>
    <w:p w14:paraId="274086F5" w14:textId="77777777" w:rsidR="00B41A26" w:rsidRDefault="00B41A26" w:rsidP="00714D54">
      <w:pPr>
        <w:suppressAutoHyphens/>
        <w:jc w:val="both"/>
        <w:rPr>
          <w:rFonts w:ascii="Verdana" w:hAnsi="Verdana"/>
          <w:spacing w:val="-3"/>
          <w:sz w:val="18"/>
          <w:szCs w:val="18"/>
          <w:lang w:val="ca-ES"/>
        </w:rPr>
      </w:pPr>
    </w:p>
    <w:p w14:paraId="71862DC2" w14:textId="77777777" w:rsidR="00905E92" w:rsidRDefault="00905E92" w:rsidP="00714D54">
      <w:pPr>
        <w:suppressAutoHyphens/>
        <w:jc w:val="both"/>
        <w:rPr>
          <w:rFonts w:ascii="Verdana" w:hAnsi="Verdana"/>
          <w:spacing w:val="-3"/>
          <w:sz w:val="18"/>
          <w:szCs w:val="18"/>
          <w:lang w:val="ca-ES"/>
        </w:rPr>
      </w:pPr>
    </w:p>
    <w:p w14:paraId="439653A1" w14:textId="77777777" w:rsidR="00B41A26" w:rsidRDefault="00B41A26" w:rsidP="00714D54">
      <w:pPr>
        <w:suppressAutoHyphens/>
        <w:jc w:val="both"/>
        <w:rPr>
          <w:rFonts w:ascii="Verdana" w:hAnsi="Verdana"/>
          <w:spacing w:val="-3"/>
          <w:sz w:val="18"/>
          <w:szCs w:val="18"/>
          <w:lang w:val="ca-ES"/>
        </w:rPr>
      </w:pPr>
    </w:p>
    <w:p w14:paraId="79130D8B" w14:textId="77777777" w:rsidR="002C310C" w:rsidRDefault="002C310C" w:rsidP="002C310C">
      <w:pPr>
        <w:suppressAutoHyphens/>
        <w:jc w:val="both"/>
        <w:rPr>
          <w:rFonts w:ascii="Verdana" w:hAnsi="Verdana"/>
          <w:snapToGrid/>
          <w:spacing w:val="-3"/>
          <w:sz w:val="18"/>
          <w:szCs w:val="18"/>
          <w:lang w:val="ca-ES"/>
        </w:rPr>
      </w:pPr>
    </w:p>
    <w:p w14:paraId="6AFB8754" w14:textId="77777777" w:rsidR="002C310C" w:rsidRDefault="002C310C" w:rsidP="002C310C">
      <w:pPr>
        <w:spacing w:line="276" w:lineRule="auto"/>
        <w:jc w:val="both"/>
        <w:rPr>
          <w:rFonts w:ascii="Helvetica" w:eastAsia="Calibri" w:hAnsi="Helvetica" w:cs="Helvetica"/>
          <w:b/>
          <w:i/>
          <w:sz w:val="20"/>
          <w:u w:val="single"/>
          <w:lang w:val="ca-ES" w:eastAsia="en-US"/>
        </w:rPr>
      </w:pPr>
      <w:r>
        <w:rPr>
          <w:rFonts w:ascii="Helvetica" w:eastAsia="Calibri" w:hAnsi="Helvetica" w:cs="Helvetica"/>
          <w:b/>
          <w:i/>
          <w:sz w:val="20"/>
          <w:u w:val="single"/>
          <w:lang w:val="ca-ES" w:eastAsia="en-US"/>
        </w:rPr>
        <w:t xml:space="preserve">Instruccions </w:t>
      </w:r>
    </w:p>
    <w:p w14:paraId="4E8388D7" w14:textId="77777777" w:rsidR="002C310C" w:rsidRDefault="002C310C" w:rsidP="002C310C">
      <w:pPr>
        <w:spacing w:line="276" w:lineRule="auto"/>
        <w:jc w:val="both"/>
        <w:rPr>
          <w:rFonts w:ascii="Helvetica" w:eastAsia="Calibri" w:hAnsi="Helvetica" w:cs="Helvetica"/>
          <w:sz w:val="20"/>
          <w:lang w:val="ca-ES" w:eastAsia="en-US"/>
        </w:rPr>
      </w:pPr>
      <w:r>
        <w:rPr>
          <w:rFonts w:ascii="Helvetica" w:eastAsia="Calibri" w:hAnsi="Helvetica" w:cs="Helvetica"/>
          <w:sz w:val="20"/>
          <w:lang w:val="ca-ES" w:eastAsia="en-US"/>
        </w:rPr>
        <w:t xml:space="preserve">Abans d’omplir-ho llegiu detalladament i detingudament les Bases específiques de la convocatòria. </w:t>
      </w:r>
    </w:p>
    <w:p w14:paraId="27258C87" w14:textId="77777777" w:rsidR="002C310C" w:rsidRDefault="002C310C" w:rsidP="002C310C">
      <w:pPr>
        <w:spacing w:line="276" w:lineRule="auto"/>
        <w:jc w:val="both"/>
        <w:rPr>
          <w:rFonts w:ascii="Helvetica" w:eastAsia="Calibri" w:hAnsi="Helvetica" w:cs="Helvetica"/>
          <w:sz w:val="20"/>
          <w:lang w:val="ca-ES" w:eastAsia="en-US"/>
        </w:rPr>
      </w:pPr>
    </w:p>
    <w:p w14:paraId="668CEA83" w14:textId="77777777" w:rsidR="002C310C" w:rsidRDefault="002C310C" w:rsidP="002C310C">
      <w:pPr>
        <w:spacing w:line="276" w:lineRule="auto"/>
        <w:jc w:val="both"/>
        <w:rPr>
          <w:rFonts w:ascii="Helvetica" w:eastAsia="Calibri" w:hAnsi="Helvetica" w:cs="Helvetica"/>
          <w:sz w:val="20"/>
          <w:lang w:val="ca-ES" w:eastAsia="en-US"/>
        </w:rPr>
      </w:pPr>
      <w:r>
        <w:rPr>
          <w:rFonts w:ascii="Helvetica" w:eastAsia="Calibri" w:hAnsi="Helvetica" w:cs="Helvetica"/>
          <w:sz w:val="20"/>
          <w:lang w:val="ca-ES" w:eastAsia="en-US"/>
        </w:rPr>
        <w:t xml:space="preserve">Empleneu les dades a màquina o en bolígraf. Assegureu-vos que la lletra sigui clarament llegible i comprensible així com que les dades introduïdes siguin correctes. </w:t>
      </w:r>
      <w:r>
        <w:rPr>
          <w:rFonts w:ascii="Helvetica" w:eastAsia="Calibri" w:hAnsi="Helvetica" w:cs="Helvetica"/>
          <w:b/>
          <w:bCs/>
          <w:sz w:val="20"/>
          <w:lang w:val="ca-ES" w:eastAsia="en-US"/>
        </w:rPr>
        <w:t>No oblideu signar- la, perquè aquesta sigui vàlida</w:t>
      </w:r>
      <w:r>
        <w:rPr>
          <w:rFonts w:ascii="Helvetica" w:eastAsia="Calibri" w:hAnsi="Helvetica" w:cs="Helvetica"/>
          <w:sz w:val="20"/>
          <w:lang w:val="ca-ES" w:eastAsia="en-US"/>
        </w:rPr>
        <w:t xml:space="preserve"> (s’entén per signatura: la signatura electrònica o la manual. No s’acceptarà com a signatura el nom escrit en el </w:t>
      </w:r>
      <w:proofErr w:type="spellStart"/>
      <w:r>
        <w:rPr>
          <w:rFonts w:ascii="Helvetica" w:eastAsia="Calibri" w:hAnsi="Helvetica" w:cs="Helvetica"/>
          <w:sz w:val="20"/>
          <w:lang w:val="ca-ES" w:eastAsia="en-US"/>
        </w:rPr>
        <w:t>word</w:t>
      </w:r>
      <w:proofErr w:type="spellEnd"/>
      <w:r>
        <w:rPr>
          <w:rFonts w:ascii="Helvetica" w:eastAsia="Calibri" w:hAnsi="Helvetica" w:cs="Helvetica"/>
          <w:sz w:val="20"/>
          <w:lang w:val="ca-ES" w:eastAsia="en-US"/>
        </w:rPr>
        <w:t>. Si presenteu la sol·licitud i no disposeu de certificat electrònic per signar-la electrònicament, podeu imprimir-la, signar-la manualment i després escanejar-la)</w:t>
      </w:r>
    </w:p>
    <w:p w14:paraId="470D8AC4" w14:textId="77777777" w:rsidR="002C310C" w:rsidRDefault="002C310C" w:rsidP="002C310C">
      <w:pPr>
        <w:spacing w:line="276" w:lineRule="auto"/>
        <w:jc w:val="both"/>
        <w:rPr>
          <w:rFonts w:ascii="Helvetica" w:eastAsia="Calibri" w:hAnsi="Helvetica" w:cs="Helvetica"/>
          <w:sz w:val="20"/>
          <w:lang w:val="ca-ES" w:eastAsia="en-US"/>
        </w:rPr>
      </w:pPr>
    </w:p>
    <w:p w14:paraId="6D915F9C" w14:textId="77777777" w:rsidR="002C310C" w:rsidRDefault="002C310C" w:rsidP="002C310C">
      <w:pPr>
        <w:spacing w:line="276" w:lineRule="auto"/>
        <w:jc w:val="both"/>
        <w:rPr>
          <w:rFonts w:ascii="Helvetica" w:eastAsia="Calibri" w:hAnsi="Helvetica" w:cs="Helvetica"/>
          <w:sz w:val="20"/>
          <w:lang w:val="ca-ES" w:eastAsia="en-US"/>
        </w:rPr>
      </w:pPr>
      <w:r>
        <w:rPr>
          <w:rFonts w:ascii="Helvetica" w:eastAsia="Calibri" w:hAnsi="Helvetica" w:cs="Helvetica"/>
          <w:sz w:val="20"/>
          <w:lang w:val="ca-ES" w:eastAsia="en-US"/>
        </w:rPr>
        <w:t xml:space="preserve">S’ha de presentar la sol·licitud de participació en el procés juntament amb tota la documentació que les bases exigeixin durant el termini de presentació de sol·licituds, que s’habilitarà a tal efecte. </w:t>
      </w:r>
    </w:p>
    <w:p w14:paraId="7D0DDEC7" w14:textId="77777777" w:rsidR="002C310C" w:rsidRDefault="002C310C" w:rsidP="002C310C">
      <w:pPr>
        <w:spacing w:line="276" w:lineRule="auto"/>
        <w:jc w:val="both"/>
        <w:rPr>
          <w:rFonts w:ascii="Helvetica" w:eastAsia="Calibri" w:hAnsi="Helvetica" w:cs="Helvetica"/>
          <w:sz w:val="20"/>
          <w:lang w:val="ca-ES" w:eastAsia="en-US"/>
        </w:rPr>
      </w:pPr>
    </w:p>
    <w:p w14:paraId="182862EB" w14:textId="77777777" w:rsidR="002C310C" w:rsidRDefault="002C310C" w:rsidP="002C310C">
      <w:pPr>
        <w:spacing w:line="276" w:lineRule="auto"/>
        <w:jc w:val="both"/>
        <w:rPr>
          <w:rFonts w:ascii="Helvetica" w:eastAsia="Calibri" w:hAnsi="Helvetica" w:cs="Helvetica"/>
          <w:sz w:val="20"/>
          <w:lang w:val="ca-ES" w:eastAsia="en-US"/>
        </w:rPr>
      </w:pPr>
      <w:r>
        <w:rPr>
          <w:rFonts w:ascii="Helvetica" w:eastAsia="Calibri" w:hAnsi="Helvetica" w:cs="Helvetica"/>
          <w:sz w:val="20"/>
          <w:lang w:val="ca-ES" w:eastAsia="en-US"/>
        </w:rPr>
        <w:t xml:space="preserve">En cas de presentació electrònica, la documentació de mèrits a valorar haurà de ser llegible. No s’acceptaran documents incomplets (no serviran el documents tallats o documents, als quals els falti una part com per exemple, els títols, DNI, certificats, etc., en què serà necessari presentar les dues cares o tots els fulls del document) . Així mateix, els documents s’han de poder identificar pel seu nom; és a dir, la còpia de DNI, s’haurà de nomenar </w:t>
      </w:r>
      <w:r>
        <w:rPr>
          <w:rFonts w:ascii="Helvetica" w:eastAsia="Calibri" w:hAnsi="Helvetica" w:cs="Helvetica"/>
          <w:i/>
          <w:sz w:val="20"/>
          <w:lang w:val="ca-ES" w:eastAsia="en-US"/>
        </w:rPr>
        <w:t>DNI</w:t>
      </w:r>
      <w:r>
        <w:rPr>
          <w:rFonts w:ascii="Helvetica" w:eastAsia="Calibri" w:hAnsi="Helvetica" w:cs="Helvetica"/>
          <w:sz w:val="20"/>
          <w:lang w:val="ca-ES" w:eastAsia="en-US"/>
        </w:rPr>
        <w:t xml:space="preserve"> o </w:t>
      </w:r>
      <w:r>
        <w:rPr>
          <w:rFonts w:ascii="Helvetica" w:eastAsia="Calibri" w:hAnsi="Helvetica" w:cs="Helvetica"/>
          <w:i/>
          <w:sz w:val="20"/>
          <w:lang w:val="ca-ES" w:eastAsia="en-US"/>
        </w:rPr>
        <w:t>fot. DNI</w:t>
      </w:r>
      <w:r>
        <w:rPr>
          <w:rFonts w:ascii="Helvetica" w:eastAsia="Calibri" w:hAnsi="Helvetica" w:cs="Helvetica"/>
          <w:sz w:val="20"/>
          <w:lang w:val="ca-ES" w:eastAsia="en-US"/>
        </w:rPr>
        <w:t xml:space="preserve"> o alguna cosa similar, de manera que es puguin localitzar fàcilment. Es recomana presentar els documents en  format </w:t>
      </w:r>
      <w:proofErr w:type="spellStart"/>
      <w:r>
        <w:rPr>
          <w:rFonts w:ascii="Helvetica" w:eastAsia="Calibri" w:hAnsi="Helvetica" w:cs="Helvetica"/>
          <w:sz w:val="20"/>
          <w:lang w:val="ca-ES" w:eastAsia="en-US"/>
        </w:rPr>
        <w:t>pdf</w:t>
      </w:r>
      <w:proofErr w:type="spellEnd"/>
      <w:r>
        <w:rPr>
          <w:rFonts w:ascii="Helvetica" w:eastAsia="Calibri" w:hAnsi="Helvetica" w:cs="Helvetica"/>
          <w:sz w:val="20"/>
          <w:lang w:val="ca-ES" w:eastAsia="en-US"/>
        </w:rPr>
        <w:t>.</w:t>
      </w:r>
    </w:p>
    <w:p w14:paraId="60679721" w14:textId="77777777" w:rsidR="002C310C" w:rsidRDefault="002C310C" w:rsidP="002C310C">
      <w:pPr>
        <w:spacing w:line="276" w:lineRule="auto"/>
        <w:jc w:val="both"/>
        <w:rPr>
          <w:rFonts w:ascii="Helvetica" w:eastAsia="Calibri" w:hAnsi="Helvetica" w:cs="Helvetica"/>
          <w:sz w:val="20"/>
          <w:lang w:val="ca-ES" w:eastAsia="en-US"/>
        </w:rPr>
      </w:pPr>
    </w:p>
    <w:p w14:paraId="011DAAF4" w14:textId="77777777" w:rsidR="002C310C" w:rsidRDefault="002C310C" w:rsidP="002C310C">
      <w:pPr>
        <w:spacing w:line="276" w:lineRule="auto"/>
        <w:jc w:val="both"/>
        <w:rPr>
          <w:rFonts w:ascii="Helvetica" w:eastAsia="Calibri" w:hAnsi="Helvetica" w:cs="Helvetica"/>
          <w:sz w:val="20"/>
          <w:lang w:val="ca-ES" w:eastAsia="en-US"/>
        </w:rPr>
      </w:pPr>
      <w:r>
        <w:rPr>
          <w:rFonts w:ascii="Helvetica" w:eastAsia="Calibri" w:hAnsi="Helvetica" w:cs="Helvetica"/>
          <w:sz w:val="20"/>
          <w:lang w:val="ca-ES" w:eastAsia="en-US"/>
        </w:rPr>
        <w:t>Per tal de quedar exempts de la realització de la prova específica de català, adjunteu el certificat expedit per la Junta Permanent de Català o els certificats i títols equivalents, corresponents al nivell exigit.</w:t>
      </w:r>
    </w:p>
    <w:p w14:paraId="6A33FD93" w14:textId="77777777" w:rsidR="002C310C" w:rsidRDefault="002C310C" w:rsidP="002C310C">
      <w:pPr>
        <w:spacing w:line="276" w:lineRule="auto"/>
        <w:jc w:val="both"/>
        <w:rPr>
          <w:rFonts w:ascii="Helvetica" w:eastAsia="Calibri" w:hAnsi="Helvetica" w:cs="Helvetica"/>
          <w:sz w:val="20"/>
          <w:lang w:val="ca-ES" w:eastAsia="en-US"/>
        </w:rPr>
      </w:pPr>
    </w:p>
    <w:p w14:paraId="6793CD50" w14:textId="77777777" w:rsidR="002C310C" w:rsidRDefault="002C310C" w:rsidP="002C310C">
      <w:pPr>
        <w:spacing w:line="276" w:lineRule="auto"/>
        <w:jc w:val="both"/>
        <w:rPr>
          <w:rFonts w:ascii="Helvetica" w:eastAsia="Calibri" w:hAnsi="Helvetica" w:cs="Helvetica"/>
          <w:sz w:val="20"/>
          <w:lang w:val="ca-ES" w:eastAsia="en-US"/>
        </w:rPr>
      </w:pPr>
      <w:r>
        <w:rPr>
          <w:rFonts w:ascii="Helvetica" w:eastAsia="Calibri" w:hAnsi="Helvetica" w:cs="Helvetica"/>
          <w:sz w:val="20"/>
          <w:lang w:val="ca-ES" w:eastAsia="en-US"/>
        </w:rPr>
        <w:t xml:space="preserve">D’acord el que estableix l’art.11 de la Llei Orgànica 3/2018 de 5 de desembre de Protecció de Dades Personals i Garantia dels drets digitals, les dades facilitades seran incloses en un tractament de dades responsabilitat de l’Ajuntament. Les dades no seran cedides a tercers, llevat requeriment per autoritat competent de conformitat amb les disposicions legals i reglamentàries aplicables, i seran utilitzades per gestionar el procés selectiu en el qual s’està participant. Un cop finalitzat el procés selectiu seran conservades per obligació legal com a part del procediment administratiu. </w:t>
      </w:r>
    </w:p>
    <w:p w14:paraId="2C38645C" w14:textId="77777777" w:rsidR="002C310C" w:rsidRDefault="002C310C" w:rsidP="002C310C">
      <w:pPr>
        <w:suppressAutoHyphens/>
        <w:spacing w:line="276" w:lineRule="auto"/>
        <w:jc w:val="both"/>
        <w:rPr>
          <w:rFonts w:ascii="Helvetica" w:eastAsia="Calibri" w:hAnsi="Helvetica" w:cs="Helvetica"/>
          <w:sz w:val="20"/>
          <w:lang w:val="ca-ES" w:eastAsia="en-US"/>
        </w:rPr>
      </w:pPr>
    </w:p>
    <w:p w14:paraId="0A6EDF4A" w14:textId="77777777" w:rsidR="002C310C" w:rsidRDefault="002C310C" w:rsidP="002C310C">
      <w:pPr>
        <w:spacing w:line="276" w:lineRule="auto"/>
        <w:jc w:val="both"/>
        <w:rPr>
          <w:rStyle w:val="Hipervnculo"/>
        </w:rPr>
      </w:pPr>
      <w:r>
        <w:rPr>
          <w:rFonts w:ascii="Helvetica" w:eastAsia="Calibri" w:hAnsi="Helvetica" w:cs="Helvetica"/>
          <w:sz w:val="20"/>
          <w:lang w:val="ca-ES" w:eastAsia="en-US"/>
        </w:rPr>
        <w:t xml:space="preserve">Finalment, també l’informem que en qualsevol moment pot exercir els drets d’accés, rectificació, supressió, limitació, portabilitat i oposició respecte a les seves dades de caràcter personal que preveu la normativa en matèria de protecció de dades, enviant un escrit acompanyat d’una fotocòpia del document d’identitat al correu electrònic </w:t>
      </w:r>
      <w:hyperlink r:id="rId7" w:history="1">
        <w:r>
          <w:rPr>
            <w:rStyle w:val="Hipervnculo"/>
            <w:rFonts w:ascii="Helvetica" w:hAnsi="Helvetica" w:cs="Helvetica"/>
            <w:sz w:val="20"/>
            <w:lang w:val="ca-ES"/>
          </w:rPr>
          <w:t>dpd.ajlaroca@diba.cat</w:t>
        </w:r>
      </w:hyperlink>
    </w:p>
    <w:p w14:paraId="5A78C065" w14:textId="77777777" w:rsidR="002C310C" w:rsidRDefault="002C310C" w:rsidP="002C310C">
      <w:pPr>
        <w:spacing w:line="276" w:lineRule="auto"/>
        <w:jc w:val="both"/>
        <w:rPr>
          <w:rFonts w:eastAsia="Calibri"/>
          <w:lang w:eastAsia="en-US"/>
        </w:rPr>
      </w:pPr>
    </w:p>
    <w:p w14:paraId="6579CA77" w14:textId="77777777" w:rsidR="002C310C" w:rsidRDefault="002C310C" w:rsidP="002C310C">
      <w:pPr>
        <w:spacing w:line="276" w:lineRule="auto"/>
        <w:jc w:val="both"/>
        <w:rPr>
          <w:rFonts w:ascii="Helvetica" w:eastAsia="Calibri" w:hAnsi="Helvetica" w:cs="Helvetica"/>
          <w:sz w:val="20"/>
          <w:lang w:val="ca-ES" w:eastAsia="en-US"/>
        </w:rPr>
      </w:pPr>
      <w:r>
        <w:rPr>
          <w:rFonts w:ascii="Helvetica" w:eastAsia="Calibri" w:hAnsi="Helvetica" w:cs="Helvetica"/>
          <w:sz w:val="20"/>
          <w:lang w:val="ca-ES" w:eastAsia="en-US"/>
        </w:rPr>
        <w:t xml:space="preserve">Per més informació podeu consultar la política de privacitat i protecció de dades al següent enllaç: </w:t>
      </w:r>
      <w:hyperlink r:id="rId8" w:history="1">
        <w:r>
          <w:rPr>
            <w:rStyle w:val="Hipervnculo"/>
            <w:rFonts w:ascii="Helvetica" w:hAnsi="Helvetica" w:cs="Helvetica"/>
            <w:sz w:val="20"/>
            <w:lang w:val="ca-ES"/>
          </w:rPr>
          <w:t>http://www.laroca.cat/altres-continguts/proteccio-de-dades</w:t>
        </w:r>
      </w:hyperlink>
    </w:p>
    <w:p w14:paraId="0C592707" w14:textId="77777777" w:rsidR="00956507" w:rsidRPr="004B0CE6" w:rsidRDefault="00956507" w:rsidP="00956507">
      <w:pPr>
        <w:pStyle w:val="Default"/>
        <w:rPr>
          <w:sz w:val="20"/>
          <w:szCs w:val="20"/>
        </w:rPr>
      </w:pPr>
    </w:p>
    <w:p w14:paraId="533AEB51" w14:textId="77777777" w:rsidR="00956507" w:rsidRPr="004B0CE6" w:rsidRDefault="00956507" w:rsidP="00956507">
      <w:pPr>
        <w:pStyle w:val="Default"/>
        <w:rPr>
          <w:color w:val="auto"/>
          <w:sz w:val="20"/>
          <w:szCs w:val="20"/>
        </w:rPr>
      </w:pPr>
    </w:p>
    <w:p w14:paraId="16626FF9" w14:textId="77777777" w:rsidR="00956507" w:rsidRPr="004B0CE6" w:rsidRDefault="00956507" w:rsidP="00956507">
      <w:pPr>
        <w:pStyle w:val="Default"/>
        <w:rPr>
          <w:color w:val="auto"/>
          <w:sz w:val="20"/>
          <w:szCs w:val="20"/>
        </w:rPr>
      </w:pPr>
    </w:p>
    <w:p w14:paraId="596E6C5C" w14:textId="77777777" w:rsidR="00956507" w:rsidRPr="00F82779" w:rsidRDefault="00956507" w:rsidP="00956507">
      <w:pPr>
        <w:suppressAutoHyphens/>
        <w:jc w:val="both"/>
        <w:rPr>
          <w:rFonts w:ascii="Verdana" w:hAnsi="Verdana"/>
          <w:spacing w:val="-3"/>
          <w:sz w:val="18"/>
          <w:szCs w:val="18"/>
          <w:lang w:val="ca-ES"/>
        </w:rPr>
      </w:pPr>
    </w:p>
    <w:sectPr w:rsidR="00956507" w:rsidRPr="00F82779" w:rsidSect="00B839C7">
      <w:headerReference w:type="default" r:id="rId9"/>
      <w:endnotePr>
        <w:numFmt w:val="decimal"/>
      </w:endnotePr>
      <w:pgSz w:w="11906" w:h="16838"/>
      <w:pgMar w:top="142" w:right="1134" w:bottom="142" w:left="1701" w:header="147" w:footer="32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72A35" w14:textId="77777777" w:rsidR="00CE6DAA" w:rsidRDefault="00CE6DAA" w:rsidP="00951DF0">
      <w:r>
        <w:separator/>
      </w:r>
    </w:p>
  </w:endnote>
  <w:endnote w:type="continuationSeparator" w:id="0">
    <w:p w14:paraId="5BA57B63" w14:textId="77777777" w:rsidR="00CE6DAA" w:rsidRDefault="00CE6DAA" w:rsidP="00951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toneSan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34EBF" w14:textId="77777777" w:rsidR="00CE6DAA" w:rsidRDefault="00CE6DAA" w:rsidP="00951DF0">
      <w:r>
        <w:separator/>
      </w:r>
    </w:p>
  </w:footnote>
  <w:footnote w:type="continuationSeparator" w:id="0">
    <w:p w14:paraId="727329D7" w14:textId="77777777" w:rsidR="00CE6DAA" w:rsidRDefault="00CE6DAA" w:rsidP="00951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EEC9E" w14:textId="77777777" w:rsidR="00FC72E5" w:rsidRDefault="00FC72E5" w:rsidP="00147B69">
    <w:pPr>
      <w:jc w:val="right"/>
      <w:rPr>
        <w:rFonts w:eastAsia="Calibri"/>
        <w:sz w:val="18"/>
        <w:szCs w:val="18"/>
      </w:rPr>
    </w:pPr>
  </w:p>
  <w:p w14:paraId="3B884F4D" w14:textId="77777777" w:rsidR="00FC72E5" w:rsidRPr="00D010BE" w:rsidRDefault="00FC72E5" w:rsidP="00430088">
    <w:pPr>
      <w:ind w:left="2977" w:right="-568" w:hanging="283"/>
      <w:jc w:val="center"/>
      <w:rPr>
        <w:rFonts w:ascii="Helvetica" w:hAnsi="Helvetica" w:cs="Helvetica"/>
        <w:b/>
        <w:sz w:val="22"/>
        <w:szCs w:val="22"/>
      </w:rPr>
    </w:pPr>
    <w:r w:rsidRPr="00D010BE">
      <w:rPr>
        <w:rFonts w:ascii="Helvetica" w:hAnsi="Helvetica" w:cs="Helvetica"/>
        <w:b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2C19A28D" wp14:editId="6E7DD3A3">
          <wp:simplePos x="0" y="0"/>
          <wp:positionH relativeFrom="column">
            <wp:posOffset>-8255</wp:posOffset>
          </wp:positionH>
          <wp:positionV relativeFrom="paragraph">
            <wp:posOffset>1905</wp:posOffset>
          </wp:positionV>
          <wp:extent cx="1412240" cy="455295"/>
          <wp:effectExtent l="0" t="0" r="0" b="190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240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010BE">
      <w:rPr>
        <w:rFonts w:ascii="Helvetica" w:hAnsi="Helvetica" w:cs="Helvetica"/>
        <w:b/>
        <w:sz w:val="22"/>
        <w:szCs w:val="22"/>
      </w:rPr>
      <w:t>SOL·LICITUD DE PARTICIPACIÓ EN CONVOCATÒRIA DE SELECCIÓ DE PERSONAL</w:t>
    </w:r>
  </w:p>
  <w:p w14:paraId="77571802" w14:textId="77777777" w:rsidR="00FC72E5" w:rsidRDefault="00FC72E5" w:rsidP="00F91E05">
    <w:pPr>
      <w:ind w:left="6237" w:right="-568"/>
      <w:jc w:val="right"/>
      <w:rPr>
        <w:rFonts w:ascii="StoneSans" w:hAnsi="StoneSans"/>
        <w:b/>
        <w:sz w:val="16"/>
      </w:rPr>
    </w:pPr>
  </w:p>
  <w:p w14:paraId="6340F92A" w14:textId="77777777" w:rsidR="00FC72E5" w:rsidRDefault="00FC72E5" w:rsidP="00F91E05">
    <w:pPr>
      <w:ind w:left="6237" w:right="-568"/>
      <w:jc w:val="right"/>
      <w:rPr>
        <w:rFonts w:ascii="StoneSans" w:hAnsi="StoneSans"/>
        <w:b/>
        <w:sz w:val="16"/>
      </w:rPr>
    </w:pPr>
  </w:p>
  <w:p w14:paraId="4EA3A496" w14:textId="77777777" w:rsidR="00FC72E5" w:rsidRPr="009A0CA1" w:rsidRDefault="00FC72E5" w:rsidP="00F91E05">
    <w:pPr>
      <w:ind w:left="6237" w:right="-568"/>
      <w:jc w:val="right"/>
      <w:rPr>
        <w:rFonts w:ascii="StoneSans" w:hAnsi="StoneSans"/>
        <w:b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D41266"/>
    <w:multiLevelType w:val="singleLevel"/>
    <w:tmpl w:val="F9E08ED2"/>
    <w:lvl w:ilvl="0">
      <w:start w:val="19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686252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YfjAzaHhOQXJvGUpESApEfhtlcfPC3G9N2eaDLkZd2RuU8kwINpSc7w2v1LWpzIaT45w8mhMFrJQYlXVx6bzpw==" w:salt="OOtAtLqxIdCoDw9owCShZ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476"/>
    <w:rsid w:val="00002082"/>
    <w:rsid w:val="000139B2"/>
    <w:rsid w:val="00043543"/>
    <w:rsid w:val="000675BC"/>
    <w:rsid w:val="0008533B"/>
    <w:rsid w:val="0008780C"/>
    <w:rsid w:val="0009630F"/>
    <w:rsid w:val="000A5430"/>
    <w:rsid w:val="000C0BDE"/>
    <w:rsid w:val="000D3358"/>
    <w:rsid w:val="000E1734"/>
    <w:rsid w:val="000E36E0"/>
    <w:rsid w:val="000F0983"/>
    <w:rsid w:val="001170E7"/>
    <w:rsid w:val="00140C7D"/>
    <w:rsid w:val="00145AAE"/>
    <w:rsid w:val="00147B69"/>
    <w:rsid w:val="00162463"/>
    <w:rsid w:val="0017175E"/>
    <w:rsid w:val="00182A32"/>
    <w:rsid w:val="001A5A8D"/>
    <w:rsid w:val="001C4422"/>
    <w:rsid w:val="001C4DE4"/>
    <w:rsid w:val="001D22CD"/>
    <w:rsid w:val="001F5312"/>
    <w:rsid w:val="001F563C"/>
    <w:rsid w:val="001F6157"/>
    <w:rsid w:val="00206110"/>
    <w:rsid w:val="00221E5D"/>
    <w:rsid w:val="0023388C"/>
    <w:rsid w:val="0025200D"/>
    <w:rsid w:val="00253451"/>
    <w:rsid w:val="002610A1"/>
    <w:rsid w:val="002621D4"/>
    <w:rsid w:val="002A4FD8"/>
    <w:rsid w:val="002C310C"/>
    <w:rsid w:val="002D19D3"/>
    <w:rsid w:val="002D4DA8"/>
    <w:rsid w:val="002E5FC3"/>
    <w:rsid w:val="0032542A"/>
    <w:rsid w:val="003331B7"/>
    <w:rsid w:val="00345DA4"/>
    <w:rsid w:val="00345FFD"/>
    <w:rsid w:val="00364313"/>
    <w:rsid w:val="00376476"/>
    <w:rsid w:val="003B1AFC"/>
    <w:rsid w:val="003C4832"/>
    <w:rsid w:val="003E06C4"/>
    <w:rsid w:val="00421001"/>
    <w:rsid w:val="00430088"/>
    <w:rsid w:val="0045544D"/>
    <w:rsid w:val="0047509A"/>
    <w:rsid w:val="0047748C"/>
    <w:rsid w:val="00481A8C"/>
    <w:rsid w:val="00494F23"/>
    <w:rsid w:val="004B0CE6"/>
    <w:rsid w:val="004D4743"/>
    <w:rsid w:val="004E0C41"/>
    <w:rsid w:val="004E633E"/>
    <w:rsid w:val="005123BA"/>
    <w:rsid w:val="00514DE5"/>
    <w:rsid w:val="00531C64"/>
    <w:rsid w:val="00555594"/>
    <w:rsid w:val="00557335"/>
    <w:rsid w:val="00563660"/>
    <w:rsid w:val="00565B0E"/>
    <w:rsid w:val="005D21E0"/>
    <w:rsid w:val="005D4885"/>
    <w:rsid w:val="0060145A"/>
    <w:rsid w:val="00631122"/>
    <w:rsid w:val="0066278B"/>
    <w:rsid w:val="006770D0"/>
    <w:rsid w:val="00677DA3"/>
    <w:rsid w:val="00682CBF"/>
    <w:rsid w:val="00693D92"/>
    <w:rsid w:val="006970D5"/>
    <w:rsid w:val="006B20F7"/>
    <w:rsid w:val="006F033D"/>
    <w:rsid w:val="007040B8"/>
    <w:rsid w:val="00714CA2"/>
    <w:rsid w:val="00714D54"/>
    <w:rsid w:val="00722E0C"/>
    <w:rsid w:val="00740186"/>
    <w:rsid w:val="00756102"/>
    <w:rsid w:val="007618BD"/>
    <w:rsid w:val="0079117C"/>
    <w:rsid w:val="007C27A6"/>
    <w:rsid w:val="007C3E32"/>
    <w:rsid w:val="007D224E"/>
    <w:rsid w:val="007E32F5"/>
    <w:rsid w:val="007F0FA3"/>
    <w:rsid w:val="007F1FB6"/>
    <w:rsid w:val="008120FB"/>
    <w:rsid w:val="008153F1"/>
    <w:rsid w:val="008271A9"/>
    <w:rsid w:val="00831131"/>
    <w:rsid w:val="008320E7"/>
    <w:rsid w:val="0083683A"/>
    <w:rsid w:val="00844DB1"/>
    <w:rsid w:val="008511A7"/>
    <w:rsid w:val="00853B94"/>
    <w:rsid w:val="00875820"/>
    <w:rsid w:val="0088205E"/>
    <w:rsid w:val="00884668"/>
    <w:rsid w:val="00905E92"/>
    <w:rsid w:val="009132F4"/>
    <w:rsid w:val="0092018A"/>
    <w:rsid w:val="009476EE"/>
    <w:rsid w:val="00951DF0"/>
    <w:rsid w:val="00956507"/>
    <w:rsid w:val="00956F2E"/>
    <w:rsid w:val="00974403"/>
    <w:rsid w:val="009A44EC"/>
    <w:rsid w:val="009C37F7"/>
    <w:rsid w:val="00A349D7"/>
    <w:rsid w:val="00A617FC"/>
    <w:rsid w:val="00A974BE"/>
    <w:rsid w:val="00B06062"/>
    <w:rsid w:val="00B176C3"/>
    <w:rsid w:val="00B20BFB"/>
    <w:rsid w:val="00B41A26"/>
    <w:rsid w:val="00B6101F"/>
    <w:rsid w:val="00B839C7"/>
    <w:rsid w:val="00B858CA"/>
    <w:rsid w:val="00B9035C"/>
    <w:rsid w:val="00BB68B3"/>
    <w:rsid w:val="00BB766F"/>
    <w:rsid w:val="00BE2E9D"/>
    <w:rsid w:val="00C36B1C"/>
    <w:rsid w:val="00C51108"/>
    <w:rsid w:val="00C548FF"/>
    <w:rsid w:val="00C729A2"/>
    <w:rsid w:val="00C80AD1"/>
    <w:rsid w:val="00CA623A"/>
    <w:rsid w:val="00CD1D47"/>
    <w:rsid w:val="00CE6DAA"/>
    <w:rsid w:val="00D00437"/>
    <w:rsid w:val="00D010BE"/>
    <w:rsid w:val="00D21DBD"/>
    <w:rsid w:val="00D267C0"/>
    <w:rsid w:val="00D71413"/>
    <w:rsid w:val="00D9618E"/>
    <w:rsid w:val="00DB1CD0"/>
    <w:rsid w:val="00DB2108"/>
    <w:rsid w:val="00E16C24"/>
    <w:rsid w:val="00E238FF"/>
    <w:rsid w:val="00E31E39"/>
    <w:rsid w:val="00E3252C"/>
    <w:rsid w:val="00E5449D"/>
    <w:rsid w:val="00E8480D"/>
    <w:rsid w:val="00E90F82"/>
    <w:rsid w:val="00E95214"/>
    <w:rsid w:val="00EA2584"/>
    <w:rsid w:val="00EB51E8"/>
    <w:rsid w:val="00EC0941"/>
    <w:rsid w:val="00EC44B1"/>
    <w:rsid w:val="00EC69C7"/>
    <w:rsid w:val="00F00613"/>
    <w:rsid w:val="00F218CF"/>
    <w:rsid w:val="00F24BEF"/>
    <w:rsid w:val="00F30078"/>
    <w:rsid w:val="00F67447"/>
    <w:rsid w:val="00F82779"/>
    <w:rsid w:val="00F91E05"/>
    <w:rsid w:val="00FC72E5"/>
    <w:rsid w:val="00FD1FEC"/>
    <w:rsid w:val="00FE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A3CA97"/>
  <w15:docId w15:val="{8A381D96-1B42-4CF1-94C9-F605D6FC7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DF0"/>
    <w:pPr>
      <w:widowControl w:val="0"/>
      <w:spacing w:after="0" w:line="240" w:lineRule="auto"/>
    </w:pPr>
    <w:rPr>
      <w:rFonts w:ascii="CG Times" w:eastAsia="Times New Roman" w:hAnsi="CG Times" w:cs="Times New Roman"/>
      <w:snapToGrid w:val="0"/>
      <w:sz w:val="24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951DF0"/>
    <w:pPr>
      <w:keepNext/>
      <w:suppressAutoHyphens/>
      <w:jc w:val="both"/>
      <w:outlineLvl w:val="0"/>
    </w:pPr>
    <w:rPr>
      <w:rFonts w:ascii="Arial" w:hAnsi="Arial"/>
      <w:b/>
      <w:spacing w:val="-3"/>
      <w:sz w:val="26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51DF0"/>
    <w:rPr>
      <w:rFonts w:ascii="Arial" w:eastAsia="Times New Roman" w:hAnsi="Arial" w:cs="Times New Roman"/>
      <w:b/>
      <w:snapToGrid w:val="0"/>
      <w:spacing w:val="-3"/>
      <w:sz w:val="26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951DF0"/>
    <w:pPr>
      <w:suppressAutoHyphens/>
      <w:jc w:val="both"/>
    </w:pPr>
    <w:rPr>
      <w:rFonts w:ascii="Arial" w:hAnsi="Arial"/>
      <w:spacing w:val="-3"/>
      <w:sz w:val="22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rsid w:val="00951DF0"/>
    <w:rPr>
      <w:rFonts w:ascii="Arial" w:eastAsia="Times New Roman" w:hAnsi="Arial" w:cs="Times New Roman"/>
      <w:snapToGrid w:val="0"/>
      <w:spacing w:val="-3"/>
      <w:szCs w:val="20"/>
      <w:lang w:eastAsia="es-ES"/>
    </w:rPr>
  </w:style>
  <w:style w:type="character" w:styleId="Hipervnculo">
    <w:name w:val="Hyperlink"/>
    <w:rsid w:val="00951DF0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51DF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1DF0"/>
    <w:rPr>
      <w:rFonts w:ascii="CG Times" w:eastAsia="Times New Roman" w:hAnsi="CG Times" w:cs="Times New Roman"/>
      <w:snapToGrid w:val="0"/>
      <w:sz w:val="24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51DF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1DF0"/>
    <w:rPr>
      <w:rFonts w:ascii="CG Times" w:eastAsia="Times New Roman" w:hAnsi="CG Times" w:cs="Times New Roman"/>
      <w:snapToGrid w:val="0"/>
      <w:sz w:val="24"/>
      <w:szCs w:val="20"/>
      <w:lang w:val="es-ES" w:eastAsia="es-ES"/>
    </w:rPr>
  </w:style>
  <w:style w:type="paragraph" w:customStyle="1" w:styleId="Default">
    <w:name w:val="Default"/>
    <w:rsid w:val="009565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table" w:styleId="Tablaconcuadrcula">
    <w:name w:val="Table Grid"/>
    <w:basedOn w:val="Tablanormal"/>
    <w:uiPriority w:val="39"/>
    <w:rsid w:val="00631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00437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853B94"/>
    <w:rPr>
      <w:color w:val="954F72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DB1CD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44B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44B1"/>
    <w:rPr>
      <w:rFonts w:ascii="Tahoma" w:eastAsia="Times New Roman" w:hAnsi="Tahoma" w:cs="Tahoma"/>
      <w:snapToGrid w:val="0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rsid w:val="005123BA"/>
    <w:pPr>
      <w:widowControl/>
      <w:spacing w:before="100" w:beforeAutospacing="1" w:after="100" w:afterAutospacing="1"/>
    </w:pPr>
    <w:rPr>
      <w:rFonts w:ascii="Times New Roman" w:eastAsia="Calibri" w:hAnsi="Times New Roman"/>
      <w:snapToGrid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7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roca.cat/altres-continguts/proteccio-de-dad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d.ajlaroca@diba.c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s\Desktop\sol&#183;licituds\oficial%201a%20manteniment\sollicitud%20WORD%20espec&#237;fica_codi_186813N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778156E2DCE444EB13D55A036DFC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4CE3E-8B66-4458-A35C-476C1BC9FEE7}"/>
      </w:docPartPr>
      <w:docPartBody>
        <w:p w:rsidR="008B766E" w:rsidRDefault="00000000">
          <w:pPr>
            <w:pStyle w:val="2778156E2DCE444EB13D55A036DFC1EC"/>
          </w:pPr>
          <w:r w:rsidRPr="00D010BE">
            <w:rPr>
              <w:rStyle w:val="Textodelmarcadordeposicin"/>
              <w:rFonts w:ascii="Helvetica" w:eastAsiaTheme="minorHAnsi" w:hAnsi="Helvetica" w:cs="Helvetica"/>
              <w:sz w:val="20"/>
            </w:rPr>
            <w:t>escriure cognoms.</w:t>
          </w:r>
        </w:p>
      </w:docPartBody>
    </w:docPart>
    <w:docPart>
      <w:docPartPr>
        <w:name w:val="C4AEC52B15D64C998044358EDF1E1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067E5-7B82-4043-97D1-69F0E12AEB47}"/>
      </w:docPartPr>
      <w:docPartBody>
        <w:p w:rsidR="008B766E" w:rsidRDefault="00000000">
          <w:pPr>
            <w:pStyle w:val="C4AEC52B15D64C998044358EDF1E18C7"/>
          </w:pPr>
          <w:r w:rsidRPr="00D010BE">
            <w:rPr>
              <w:rFonts w:ascii="Helvetica" w:hAnsi="Helvetica" w:cs="Helvetica"/>
              <w:color w:val="7F7F7F" w:themeColor="text1" w:themeTint="80"/>
              <w:spacing w:val="-3"/>
              <w:sz w:val="20"/>
            </w:rPr>
            <w:t>escriure nom</w:t>
          </w:r>
        </w:p>
      </w:docPartBody>
    </w:docPart>
    <w:docPart>
      <w:docPartPr>
        <w:name w:val="1511128C05DA4247BE69E0356F496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8F0F6-960E-4B04-91EA-3F06C448BA5F}"/>
      </w:docPartPr>
      <w:docPartBody>
        <w:p w:rsidR="008B766E" w:rsidRDefault="00000000">
          <w:pPr>
            <w:pStyle w:val="1511128C05DA4247BE69E0356F496FF4"/>
          </w:pPr>
          <w:r w:rsidRPr="00D010BE">
            <w:rPr>
              <w:rStyle w:val="Textodelmarcadordeposicin"/>
              <w:rFonts w:ascii="Helvetica" w:eastAsiaTheme="minorHAnsi" w:hAnsi="Helvetica" w:cs="Helvetica"/>
              <w:sz w:val="20"/>
            </w:rPr>
            <w:t>escriure NiF</w:t>
          </w:r>
        </w:p>
      </w:docPartBody>
    </w:docPart>
    <w:docPart>
      <w:docPartPr>
        <w:name w:val="90D0172C97D54C3698363C686C776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4A3A3-58EB-4304-9CEA-4EEB2BCE6A05}"/>
      </w:docPartPr>
      <w:docPartBody>
        <w:p w:rsidR="008B766E" w:rsidRDefault="00000000">
          <w:pPr>
            <w:pStyle w:val="90D0172C97D54C3698363C686C776143"/>
          </w:pPr>
          <w:r w:rsidRPr="00D010BE">
            <w:rPr>
              <w:rFonts w:ascii="Helvetica" w:hAnsi="Helvetica" w:cs="Helvetica"/>
              <w:color w:val="7F7F7F" w:themeColor="text1" w:themeTint="80"/>
              <w:spacing w:val="-3"/>
              <w:sz w:val="20"/>
            </w:rPr>
            <w:t>escriure data</w:t>
          </w:r>
          <w:r w:rsidRPr="00D010BE">
            <w:rPr>
              <w:rStyle w:val="Textodelmarcadordeposicin"/>
              <w:rFonts w:ascii="Helvetica" w:hAnsi="Helvetica" w:cs="Helvetica"/>
              <w:color w:val="7F7F7F" w:themeColor="text1" w:themeTint="80"/>
              <w:sz w:val="20"/>
            </w:rPr>
            <w:t>.</w:t>
          </w:r>
        </w:p>
      </w:docPartBody>
    </w:docPart>
    <w:docPart>
      <w:docPartPr>
        <w:name w:val="F117FD50812E4BCFA299E2091D1C3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288DE-AC80-4233-9A0A-9938A6C1FC3B}"/>
      </w:docPartPr>
      <w:docPartBody>
        <w:p w:rsidR="008B766E" w:rsidRDefault="00000000">
          <w:pPr>
            <w:pStyle w:val="F117FD50812E4BCFA299E2091D1C33C4"/>
          </w:pPr>
          <w:r w:rsidRPr="00D010BE">
            <w:rPr>
              <w:rFonts w:ascii="Helvetica" w:hAnsi="Helvetica" w:cs="Helvetica"/>
              <w:color w:val="7F7F7F" w:themeColor="text1" w:themeTint="80"/>
              <w:spacing w:val="-3"/>
              <w:sz w:val="20"/>
            </w:rPr>
            <w:t>escriure nacionalitat</w:t>
          </w:r>
          <w:r w:rsidRPr="00D010BE">
            <w:rPr>
              <w:rStyle w:val="Textodelmarcadordeposicin"/>
              <w:rFonts w:ascii="Helvetica" w:hAnsi="Helvetica" w:cs="Helvetica"/>
              <w:color w:val="7F7F7F" w:themeColor="text1" w:themeTint="80"/>
              <w:sz w:val="20"/>
            </w:rPr>
            <w:t>.</w:t>
          </w:r>
        </w:p>
      </w:docPartBody>
    </w:docPart>
    <w:docPart>
      <w:docPartPr>
        <w:name w:val="08D6247DBC804BEEBBE0F0919BF2B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3969D-D57E-4811-ACAA-06871A43272F}"/>
      </w:docPartPr>
      <w:docPartBody>
        <w:p w:rsidR="008B766E" w:rsidRDefault="00000000">
          <w:pPr>
            <w:pStyle w:val="08D6247DBC804BEEBBE0F0919BF2BC3A"/>
          </w:pPr>
          <w:r w:rsidRPr="00D010BE">
            <w:rPr>
              <w:rFonts w:ascii="Helvetica" w:hAnsi="Helvetica" w:cs="Helvetica"/>
              <w:color w:val="595959" w:themeColor="text1" w:themeTint="A6"/>
              <w:spacing w:val="-3"/>
              <w:sz w:val="20"/>
            </w:rPr>
            <w:t>escriure domicili</w:t>
          </w:r>
          <w:r w:rsidRPr="00D010BE">
            <w:rPr>
              <w:rStyle w:val="Textodelmarcadordeposicin"/>
              <w:rFonts w:ascii="Helvetica" w:hAnsi="Helvetica" w:cs="Helvetica"/>
              <w:color w:val="595959" w:themeColor="text1" w:themeTint="A6"/>
              <w:sz w:val="20"/>
            </w:rPr>
            <w:t>.</w:t>
          </w:r>
        </w:p>
      </w:docPartBody>
    </w:docPart>
    <w:docPart>
      <w:docPartPr>
        <w:name w:val="CD7FF3849583445183C6B53F6A139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5C3C5-C5A4-4F3F-8B12-8018CA073555}"/>
      </w:docPartPr>
      <w:docPartBody>
        <w:p w:rsidR="008B766E" w:rsidRDefault="00000000">
          <w:pPr>
            <w:pStyle w:val="CD7FF3849583445183C6B53F6A1396F0"/>
          </w:pPr>
          <w:r w:rsidRPr="00D010BE">
            <w:rPr>
              <w:rFonts w:ascii="Helvetica" w:hAnsi="Helvetica" w:cs="Helvetica"/>
              <w:color w:val="7F7F7F" w:themeColor="text1" w:themeTint="80"/>
              <w:spacing w:val="-3"/>
              <w:sz w:val="20"/>
            </w:rPr>
            <w:t xml:space="preserve">escriure municipi </w:t>
          </w:r>
        </w:p>
      </w:docPartBody>
    </w:docPart>
    <w:docPart>
      <w:docPartPr>
        <w:name w:val="232DF74BCBCC43FCBC7F6E8D09E02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C3C13-5A30-4D3F-A37C-FFDBC9429CA5}"/>
      </w:docPartPr>
      <w:docPartBody>
        <w:p w:rsidR="008B766E" w:rsidRDefault="00000000">
          <w:pPr>
            <w:pStyle w:val="232DF74BCBCC43FCBC7F6E8D09E024F6"/>
          </w:pPr>
          <w:r w:rsidRPr="00D010BE">
            <w:rPr>
              <w:rFonts w:ascii="Helvetica" w:hAnsi="Helvetica" w:cs="Helvetica"/>
              <w:color w:val="7F7F7F" w:themeColor="text1" w:themeTint="80"/>
              <w:spacing w:val="-3"/>
              <w:sz w:val="20"/>
            </w:rPr>
            <w:t>Codi Postal</w:t>
          </w:r>
          <w:r w:rsidRPr="00D010BE">
            <w:rPr>
              <w:rStyle w:val="Textodelmarcadordeposicin"/>
              <w:rFonts w:ascii="Helvetica" w:hAnsi="Helvetica" w:cs="Helvetica"/>
              <w:color w:val="7F7F7F" w:themeColor="text1" w:themeTint="80"/>
              <w:sz w:val="20"/>
            </w:rPr>
            <w:t>.</w:t>
          </w:r>
        </w:p>
      </w:docPartBody>
    </w:docPart>
    <w:docPart>
      <w:docPartPr>
        <w:name w:val="8C8F0279A7824003A8DD0DE7EC98F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0750C-219B-4B0A-BF2D-D268C91F54B9}"/>
      </w:docPartPr>
      <w:docPartBody>
        <w:p w:rsidR="008B766E" w:rsidRDefault="00000000">
          <w:pPr>
            <w:pStyle w:val="8C8F0279A7824003A8DD0DE7EC98F68C"/>
          </w:pPr>
          <w:r w:rsidRPr="00D010BE">
            <w:rPr>
              <w:rFonts w:ascii="Helvetica" w:hAnsi="Helvetica" w:cs="Helvetica"/>
              <w:color w:val="7F7F7F" w:themeColor="text1" w:themeTint="80"/>
              <w:spacing w:val="-3"/>
              <w:sz w:val="20"/>
            </w:rPr>
            <w:t>telèfon</w:t>
          </w:r>
        </w:p>
      </w:docPartBody>
    </w:docPart>
    <w:docPart>
      <w:docPartPr>
        <w:name w:val="2AF22A498B9B4CD5A966CC3B24C33C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7A571-D457-4F68-A240-7C8CA8B87811}"/>
      </w:docPartPr>
      <w:docPartBody>
        <w:p w:rsidR="008B766E" w:rsidRDefault="00000000">
          <w:pPr>
            <w:pStyle w:val="2AF22A498B9B4CD5A966CC3B24C33C42"/>
          </w:pPr>
          <w:r w:rsidRPr="00D010BE">
            <w:rPr>
              <w:rFonts w:ascii="Helvetica" w:hAnsi="Helvetica" w:cs="Helvetica"/>
              <w:color w:val="7F7F7F" w:themeColor="text1" w:themeTint="80"/>
              <w:spacing w:val="-3"/>
              <w:sz w:val="20"/>
            </w:rPr>
            <w:t>escriure correu electrònic</w:t>
          </w:r>
          <w:r w:rsidRPr="00D010BE">
            <w:rPr>
              <w:rStyle w:val="Textodelmarcadordeposicin"/>
              <w:rFonts w:ascii="Helvetica" w:hAnsi="Helvetica" w:cs="Helvetica"/>
              <w:color w:val="7F7F7F" w:themeColor="text1" w:themeTint="80"/>
              <w:sz w:val="20"/>
            </w:rPr>
            <w:t>.</w:t>
          </w:r>
        </w:p>
      </w:docPartBody>
    </w:docPart>
    <w:docPart>
      <w:docPartPr>
        <w:name w:val="85AFB7B5AF52448CB9FA8D4253347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52EF93-091C-4A74-BE2D-888227316BF2}"/>
      </w:docPartPr>
      <w:docPartBody>
        <w:p w:rsidR="008B766E" w:rsidRDefault="00000000">
          <w:pPr>
            <w:pStyle w:val="85AFB7B5AF52448CB9FA8D425334727A"/>
          </w:pPr>
          <w:r w:rsidRPr="00EF3ED2">
            <w:rPr>
              <w:rStyle w:val="Textodelmarcadordeposicin"/>
              <w:rFonts w:eastAsiaTheme="minorHAnsi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toneSan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722"/>
    <w:rsid w:val="0047748C"/>
    <w:rsid w:val="0066278B"/>
    <w:rsid w:val="006F033D"/>
    <w:rsid w:val="008B766E"/>
    <w:rsid w:val="00B72722"/>
    <w:rsid w:val="00D26811"/>
    <w:rsid w:val="00E8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2778156E2DCE444EB13D55A036DFC1EC">
    <w:name w:val="2778156E2DCE444EB13D55A036DFC1EC"/>
  </w:style>
  <w:style w:type="paragraph" w:customStyle="1" w:styleId="C4AEC52B15D64C998044358EDF1E18C7">
    <w:name w:val="C4AEC52B15D64C998044358EDF1E18C7"/>
  </w:style>
  <w:style w:type="paragraph" w:customStyle="1" w:styleId="1511128C05DA4247BE69E0356F496FF4">
    <w:name w:val="1511128C05DA4247BE69E0356F496FF4"/>
  </w:style>
  <w:style w:type="paragraph" w:customStyle="1" w:styleId="90D0172C97D54C3698363C686C776143">
    <w:name w:val="90D0172C97D54C3698363C686C776143"/>
  </w:style>
  <w:style w:type="paragraph" w:customStyle="1" w:styleId="F117FD50812E4BCFA299E2091D1C33C4">
    <w:name w:val="F117FD50812E4BCFA299E2091D1C33C4"/>
  </w:style>
  <w:style w:type="paragraph" w:customStyle="1" w:styleId="08D6247DBC804BEEBBE0F0919BF2BC3A">
    <w:name w:val="08D6247DBC804BEEBBE0F0919BF2BC3A"/>
  </w:style>
  <w:style w:type="paragraph" w:customStyle="1" w:styleId="CD7FF3849583445183C6B53F6A1396F0">
    <w:name w:val="CD7FF3849583445183C6B53F6A1396F0"/>
  </w:style>
  <w:style w:type="paragraph" w:customStyle="1" w:styleId="232DF74BCBCC43FCBC7F6E8D09E024F6">
    <w:name w:val="232DF74BCBCC43FCBC7F6E8D09E024F6"/>
  </w:style>
  <w:style w:type="paragraph" w:customStyle="1" w:styleId="8C8F0279A7824003A8DD0DE7EC98F68C">
    <w:name w:val="8C8F0279A7824003A8DD0DE7EC98F68C"/>
  </w:style>
  <w:style w:type="paragraph" w:customStyle="1" w:styleId="2AF22A498B9B4CD5A966CC3B24C33C42">
    <w:name w:val="2AF22A498B9B4CD5A966CC3B24C33C42"/>
  </w:style>
  <w:style w:type="paragraph" w:customStyle="1" w:styleId="85AFB7B5AF52448CB9FA8D425334727A">
    <w:name w:val="85AFB7B5AF52448CB9FA8D42533472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sollicitud WORD específica_codi_186813N</Template>
  <TotalTime>16</TotalTime>
  <Pages>1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Satorres Alfonseda</dc:creator>
  <cp:lastModifiedBy>Marta Satorres Alfonseda</cp:lastModifiedBy>
  <cp:revision>7</cp:revision>
  <cp:lastPrinted>2022-07-27T12:48:00Z</cp:lastPrinted>
  <dcterms:created xsi:type="dcterms:W3CDTF">2026-02-05T09:43:00Z</dcterms:created>
  <dcterms:modified xsi:type="dcterms:W3CDTF">2026-02-11T09:10:00Z</dcterms:modified>
</cp:coreProperties>
</file>